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-457200</wp:posOffset>
                </wp:positionV>
                <wp:extent cx="1899285" cy="541020"/>
                <wp:effectExtent l="0" t="0" r="0" b="0"/>
                <wp:wrapNone/>
                <wp:docPr id="255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8"/>
                                <w:szCs w:val="28"/>
                                <w:lang w:val="en-US" w:eastAsia="zh-CN"/>
                              </w:rPr>
                              <w:t>求职意向：设计师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48.7pt;margin-top:-36pt;height:42.6pt;width:149.55pt;z-index:251669504;mso-width-relative:page;mso-height-relative:page;" filled="f" stroked="f" coordsize="21600,21600" o:gfxdata="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QTb73bAAAACgEAAA8AAAAAAAAAAQAgAAAAIgAA&#10;AGRycy9kb3ducmV2LnhtbFBLAQIUABQAAAAIAIdO4kCdKihZ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8"/>
                          <w:szCs w:val="28"/>
                          <w:lang w:val="en-US" w:eastAsia="zh-CN"/>
                        </w:rPr>
                        <w:t>求职意向：设计师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-548005</wp:posOffset>
                </wp:positionV>
                <wp:extent cx="1130300" cy="1130300"/>
                <wp:effectExtent l="6350" t="6350" r="6350" b="63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1405" y="671195"/>
                          <a:ext cx="1130300" cy="1130300"/>
                        </a:xfrm>
                        <a:prstGeom prst="ellipse">
                          <a:avLst/>
                        </a:prstGeom>
                        <a:solidFill>
                          <a:srgbClr val="507FA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6.15pt;margin-top:-43.15pt;height:89pt;width:89pt;z-index:251676672;v-text-anchor:middle;mso-width-relative:page;mso-height-relative:page;" fillcolor="#507FA1" filled="t" stroked="t" coordsize="21600,21600" o:gfxdata="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cv/ka2gAAAAoB&#10;AAAPAAAAAAAAAAEAIAAAACIAAABkcnMvZG93bnJldi54bWxQSwECFAAUAAAACACHTuJAJzfftosC&#10;AAAk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3015615</wp:posOffset>
                </wp:positionV>
                <wp:extent cx="6482715" cy="435610"/>
                <wp:effectExtent l="0" t="0" r="13335" b="190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435610"/>
                          <a:chOff x="12127" y="8348"/>
                          <a:chExt cx="10209" cy="686"/>
                        </a:xfrm>
                      </wpg:grpSpPr>
                      <wpg:grpSp>
                        <wpg:cNvPr id="65" name="组合 6"/>
                        <wpg:cNvGrpSpPr/>
                        <wpg:grpSpPr>
                          <a:xfrm rot="0">
                            <a:off x="12384" y="8348"/>
                            <a:ext cx="9952" cy="687"/>
                            <a:chOff x="10260" y="4305"/>
                            <a:chExt cx="9952" cy="687"/>
                          </a:xfrm>
                        </wpg:grpSpPr>
                        <wps:wsp>
                          <wps:cNvPr id="66" name="矩形 2"/>
                          <wps:cNvSpPr/>
                          <wps:spPr>
                            <a:xfrm>
                              <a:off x="10260" y="4445"/>
                              <a:ext cx="9884" cy="515"/>
                            </a:xfrm>
                            <a:prstGeom prst="rect">
                              <a:avLst/>
                            </a:prstGeom>
                            <a:solidFill>
                              <a:srgbClr val="FBF9F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" name="文本框 5"/>
                          <wps:cNvSpPr txBox="1"/>
                          <wps:spPr>
                            <a:xfrm>
                              <a:off x="10579" y="4305"/>
                              <a:ext cx="9633" cy="6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实习经历                                     Intership experience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background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color w:val="4E7FA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color w:val="4E7FA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8" name="椭圆 17"/>
                        <wps:cNvSpPr/>
                        <wps:spPr>
                          <a:xfrm>
                            <a:off x="12127" y="8474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4E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9" name="组合 323"/>
                        <wpg:cNvGrpSpPr>
                          <a:grpSpLocks noChangeAspect="1"/>
                        </wpg:cNvGrpSpPr>
                        <wpg:grpSpPr>
                          <a:xfrm>
                            <a:off x="12234" y="8619"/>
                            <a:ext cx="296" cy="227"/>
                            <a:chOff x="5029791" y="5640936"/>
                            <a:chExt cx="354643" cy="272399"/>
                          </a:xfrm>
                          <a:solidFill>
                            <a:srgbClr val="E7E7E7"/>
                          </a:solidFill>
                        </wpg:grpSpPr>
                        <wps:wsp>
                          <wps:cNvPr id="70" name="Freeform 108"/>
                          <wps:cNvSpPr/>
                          <wps:spPr bwMode="auto">
                            <a:xfrm>
                              <a:off x="5315047" y="5694901"/>
                              <a:ext cx="69387" cy="218432"/>
                            </a:xfrm>
                            <a:custGeom>
                              <a:avLst/>
                              <a:gdLst>
                                <a:gd name="T0" fmla="*/ 24 w 30"/>
                                <a:gd name="T1" fmla="*/ 0 h 96"/>
                                <a:gd name="T2" fmla="*/ 0 w 30"/>
                                <a:gd name="T3" fmla="*/ 0 h 96"/>
                                <a:gd name="T4" fmla="*/ 0 w 30"/>
                                <a:gd name="T5" fmla="*/ 96 h 96"/>
                                <a:gd name="T6" fmla="*/ 24 w 30"/>
                                <a:gd name="T7" fmla="*/ 96 h 96"/>
                                <a:gd name="T8" fmla="*/ 30 w 30"/>
                                <a:gd name="T9" fmla="*/ 90 h 96"/>
                                <a:gd name="T10" fmla="*/ 30 w 30"/>
                                <a:gd name="T11" fmla="*/ 6 h 96"/>
                                <a:gd name="T12" fmla="*/ 24 w 30"/>
                                <a:gd name="T1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96">
                                  <a:moveTo>
                                    <a:pt x="24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96"/>
                                    <a:pt x="0" y="96"/>
                                    <a:pt x="0" y="96"/>
                                  </a:cubicBezTo>
                                  <a:cubicBezTo>
                                    <a:pt x="24" y="96"/>
                                    <a:pt x="24" y="96"/>
                                    <a:pt x="24" y="96"/>
                                  </a:cubicBezTo>
                                  <a:cubicBezTo>
                                    <a:pt x="27" y="96"/>
                                    <a:pt x="30" y="93"/>
                                    <a:pt x="30" y="90"/>
                                  </a:cubicBezTo>
                                  <a:cubicBezTo>
                                    <a:pt x="30" y="6"/>
                                    <a:pt x="30" y="6"/>
                                    <a:pt x="30" y="6"/>
                                  </a:cubicBezTo>
                                  <a:cubicBezTo>
                                    <a:pt x="30" y="3"/>
                                    <a:pt x="27" y="0"/>
                                    <a:pt x="24" y="0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1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096608" y="5640936"/>
                              <a:ext cx="205589" cy="272399"/>
                            </a:xfrm>
                            <a:custGeom>
                              <a:avLst/>
                              <a:gdLst>
                                <a:gd name="T0" fmla="*/ 84 w 90"/>
                                <a:gd name="T1" fmla="*/ 24 h 120"/>
                                <a:gd name="T2" fmla="*/ 84 w 90"/>
                                <a:gd name="T3" fmla="*/ 24 h 120"/>
                                <a:gd name="T4" fmla="*/ 84 w 90"/>
                                <a:gd name="T5" fmla="*/ 23 h 120"/>
                                <a:gd name="T6" fmla="*/ 84 w 90"/>
                                <a:gd name="T7" fmla="*/ 18 h 120"/>
                                <a:gd name="T8" fmla="*/ 66 w 90"/>
                                <a:gd name="T9" fmla="*/ 0 h 120"/>
                                <a:gd name="T10" fmla="*/ 30 w 90"/>
                                <a:gd name="T11" fmla="*/ 0 h 120"/>
                                <a:gd name="T12" fmla="*/ 12 w 90"/>
                                <a:gd name="T13" fmla="*/ 18 h 120"/>
                                <a:gd name="T14" fmla="*/ 12 w 90"/>
                                <a:gd name="T15" fmla="*/ 24 h 120"/>
                                <a:gd name="T16" fmla="*/ 0 w 90"/>
                                <a:gd name="T17" fmla="*/ 24 h 120"/>
                                <a:gd name="T18" fmla="*/ 0 w 90"/>
                                <a:gd name="T19" fmla="*/ 120 h 120"/>
                                <a:gd name="T20" fmla="*/ 90 w 90"/>
                                <a:gd name="T21" fmla="*/ 120 h 120"/>
                                <a:gd name="T22" fmla="*/ 90 w 90"/>
                                <a:gd name="T23" fmla="*/ 24 h 120"/>
                                <a:gd name="T24" fmla="*/ 84 w 90"/>
                                <a:gd name="T25" fmla="*/ 24 h 120"/>
                                <a:gd name="T26" fmla="*/ 72 w 90"/>
                                <a:gd name="T27" fmla="*/ 24 h 120"/>
                                <a:gd name="T28" fmla="*/ 72 w 90"/>
                                <a:gd name="T29" fmla="*/ 24 h 120"/>
                                <a:gd name="T30" fmla="*/ 24 w 90"/>
                                <a:gd name="T31" fmla="*/ 24 h 120"/>
                                <a:gd name="T32" fmla="*/ 24 w 90"/>
                                <a:gd name="T33" fmla="*/ 18 h 120"/>
                                <a:gd name="T34" fmla="*/ 30 w 90"/>
                                <a:gd name="T35" fmla="*/ 12 h 120"/>
                                <a:gd name="T36" fmla="*/ 66 w 90"/>
                                <a:gd name="T37" fmla="*/ 12 h 120"/>
                                <a:gd name="T38" fmla="*/ 72 w 90"/>
                                <a:gd name="T39" fmla="*/ 18 h 120"/>
                                <a:gd name="T40" fmla="*/ 72 w 90"/>
                                <a:gd name="T41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0" h="120">
                                  <a:moveTo>
                                    <a:pt x="84" y="24"/>
                                  </a:moveTo>
                                  <a:cubicBezTo>
                                    <a:pt x="84" y="24"/>
                                    <a:pt x="84" y="24"/>
                                    <a:pt x="84" y="24"/>
                                  </a:cubicBezTo>
                                  <a:cubicBezTo>
                                    <a:pt x="84" y="23"/>
                                    <a:pt x="84" y="23"/>
                                    <a:pt x="84" y="23"/>
                                  </a:cubicBezTo>
                                  <a:cubicBezTo>
                                    <a:pt x="84" y="18"/>
                                    <a:pt x="84" y="18"/>
                                    <a:pt x="84" y="18"/>
                                  </a:cubicBezTo>
                                  <a:cubicBezTo>
                                    <a:pt x="84" y="6"/>
                                    <a:pt x="75" y="0"/>
                                    <a:pt x="66" y="0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18" y="0"/>
                                    <a:pt x="12" y="9"/>
                                    <a:pt x="12" y="18"/>
                                  </a:cubicBezTo>
                                  <a:cubicBezTo>
                                    <a:pt x="12" y="24"/>
                                    <a:pt x="12" y="24"/>
                                    <a:pt x="12" y="24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0" y="120"/>
                                    <a:pt x="0" y="120"/>
                                    <a:pt x="0" y="120"/>
                                  </a:cubicBezTo>
                                  <a:cubicBezTo>
                                    <a:pt x="90" y="120"/>
                                    <a:pt x="90" y="120"/>
                                    <a:pt x="90" y="120"/>
                                  </a:cubicBezTo>
                                  <a:cubicBezTo>
                                    <a:pt x="90" y="24"/>
                                    <a:pt x="90" y="24"/>
                                    <a:pt x="90" y="24"/>
                                  </a:cubicBezTo>
                                  <a:lnTo>
                                    <a:pt x="84" y="24"/>
                                  </a:lnTo>
                                  <a:close/>
                                  <a:moveTo>
                                    <a:pt x="72" y="24"/>
                                  </a:moveTo>
                                  <a:cubicBezTo>
                                    <a:pt x="72" y="24"/>
                                    <a:pt x="72" y="24"/>
                                    <a:pt x="72" y="24"/>
                                  </a:cubicBezTo>
                                  <a:cubicBezTo>
                                    <a:pt x="24" y="24"/>
                                    <a:pt x="24" y="24"/>
                                    <a:pt x="24" y="24"/>
                                  </a:cubicBezTo>
                                  <a:cubicBezTo>
                                    <a:pt x="24" y="18"/>
                                    <a:pt x="24" y="18"/>
                                    <a:pt x="24" y="18"/>
                                  </a:cubicBezTo>
                                  <a:cubicBezTo>
                                    <a:pt x="24" y="18"/>
                                    <a:pt x="24" y="12"/>
                                    <a:pt x="30" y="12"/>
                                  </a:cubicBezTo>
                                  <a:cubicBezTo>
                                    <a:pt x="66" y="12"/>
                                    <a:pt x="66" y="12"/>
                                    <a:pt x="66" y="12"/>
                                  </a:cubicBezTo>
                                  <a:cubicBezTo>
                                    <a:pt x="66" y="12"/>
                                    <a:pt x="72" y="12"/>
                                    <a:pt x="72" y="18"/>
                                  </a:cubicBezTo>
                                  <a:lnTo>
                                    <a:pt x="72" y="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2" name="Freeform 110"/>
                          <wps:cNvSpPr/>
                          <wps:spPr bwMode="auto">
                            <a:xfrm>
                              <a:off x="5029791" y="5694901"/>
                              <a:ext cx="53967" cy="218432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96"/>
                                <a:gd name="T2" fmla="*/ 6 w 24"/>
                                <a:gd name="T3" fmla="*/ 0 h 96"/>
                                <a:gd name="T4" fmla="*/ 0 w 24"/>
                                <a:gd name="T5" fmla="*/ 6 h 96"/>
                                <a:gd name="T6" fmla="*/ 0 w 24"/>
                                <a:gd name="T7" fmla="*/ 90 h 96"/>
                                <a:gd name="T8" fmla="*/ 6 w 24"/>
                                <a:gd name="T9" fmla="*/ 96 h 96"/>
                                <a:gd name="T10" fmla="*/ 24 w 24"/>
                                <a:gd name="T11" fmla="*/ 96 h 96"/>
                                <a:gd name="T12" fmla="*/ 24 w 24"/>
                                <a:gd name="T1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96">
                                  <a:moveTo>
                                    <a:pt x="24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3" y="0"/>
                                    <a:pt x="0" y="3"/>
                                    <a:pt x="0" y="6"/>
                                  </a:cubicBezTo>
                                  <a:cubicBezTo>
                                    <a:pt x="0" y="90"/>
                                    <a:pt x="0" y="90"/>
                                    <a:pt x="0" y="90"/>
                                  </a:cubicBezTo>
                                  <a:cubicBezTo>
                                    <a:pt x="0" y="93"/>
                                    <a:pt x="3" y="96"/>
                                    <a:pt x="6" y="96"/>
                                  </a:cubicBezTo>
                                  <a:cubicBezTo>
                                    <a:pt x="24" y="96"/>
                                    <a:pt x="24" y="96"/>
                                    <a:pt x="24" y="96"/>
                                  </a:cubicBez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95pt;margin-top:237.45pt;height:34.3pt;width:510.45pt;z-index:251674624;mso-width-relative:page;mso-height-relative:page;" coordorigin="12127,8348" coordsize="10209,686" o:gfxdata="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">
                <o:lock v:ext="edit" aspectratio="f"/>
                <v:group id="组合 6" o:spid="_x0000_s1026" o:spt="203" style="position:absolute;left:12384;top:8348;height:687;width:9952;" coordorigin="10260,4305" coordsize="9952,68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" o:spid="_x0000_s1026" o:spt="1" style="position:absolute;left:10260;top:4445;height:515;width:9884;v-text-anchor:middle;" fillcolor="#FBF9F8" filled="t" stroked="f" coordsize="21600,21600" o:gfxdata="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G3F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ect>
                  <v:shape id="文本框 5" o:spid="_x0000_s1026" o:spt="202" type="#_x0000_t202" style="position:absolute;left:10579;top:4305;height:687;width:9633;" filled="f" stroked="f" coordsize="21600,21600" o:gfxdata="UEsDBAoAAAAAAIdO4kAAAAAAAAAAAAAAAAAEAAAAZHJzL1BLAwQUAAAACACHTuJAHMuiib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Uk7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Loom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实习经历                                     Intership experience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background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color w:val="4E7FA1"/>
                            </w:rPr>
                          </w:pPr>
                        </w:p>
                        <w:p>
                          <w:pPr>
                            <w:rPr>
                              <w:color w:val="4E7FA1"/>
                            </w:rPr>
                          </w:pPr>
                        </w:p>
                      </w:txbxContent>
                    </v:textbox>
                  </v:shape>
                </v:group>
                <v:shape id="椭圆 17" o:spid="_x0000_s1026" o:spt="3" type="#_x0000_t3" style="position:absolute;left:12127;top:8474;height:539;width:539;v-text-anchor:middle;" fillcolor="#4E7FA1" filled="t" stroked="f" coordsize="21600,21600" o:gfxdata="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Q5w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323" o:spid="_x0000_s1026" o:spt="203" style="position:absolute;left:12234;top:8619;height:227;width:296;" coordorigin="5029791,5640936" coordsize="354643,272399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t"/>
                  <v:shape id="Freeform 108" o:spid="_x0000_s1026" o:spt="100" style="position:absolute;left:5315047;top:5694901;height:218432;width:69387;" filled="t" stroked="f" coordsize="30,96" o:gfxdata="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uJpr7UAAADbAAAADwAA&#10;AAAAAAABACAAAAAiAAAAZHJzL2Rvd25yZXYueG1sUEsBAhQAFAAAAAgAh07iQDMvBZ47AAAAOQAA&#10;ABAAAAAAAAAAAQAgAAAABAEAAGRycy9zaGFwZXhtbC54bWxQSwUGAAAAAAYABgBbAQAArgMAAAAA&#10;" path="m24,0c0,0,0,0,0,0c0,96,0,96,0,96c24,96,24,96,24,96c27,96,30,93,30,90c30,6,30,6,30,6c30,3,27,0,24,0e">
                    <v:path o:connectlocs="55509,0;0,0;0,218432;55509,218432;69387,204780;69387,13652;55509,0" o:connectangles="0,0,0,0,0,0,0"/>
                    <v:fill on="t" focussize="0,0"/>
                    <v:stroke on="f" joinstyle="round"/>
                    <v:imagedata o:title=""/>
                    <o:lock v:ext="edit" aspectratio="f"/>
                  </v:shape>
                  <v:shape id="Freeform 109" o:spid="_x0000_s1026" o:spt="100" style="position:absolute;left:5096608;top:5640936;height:272399;width:205589;" filled="t" stroked="f" coordsize="90,120" o:gfxdata="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6SGAvQAA&#10;ANsAAAAPAAAAAAAAAAEAIAAAACIAAABkcnMvZG93bnJldi54bWxQSwECFAAUAAAACACHTuJAMy8F&#10;njsAAAA5AAAAEAAAAAAAAAABACAAAAAMAQAAZHJzL3NoYXBleG1sLnhtbFBLBQYAAAAABgAGAFsB&#10;AAC2AwAAAAA=&#10;" path="m84,24c84,24,84,24,84,24c84,23,84,23,84,23c84,18,84,18,84,18c84,6,75,0,66,0c30,0,30,0,30,0c18,0,12,9,12,18c12,24,12,24,12,24c0,24,0,24,0,24c0,120,0,120,0,120c90,120,90,120,90,120c90,24,90,24,90,24l84,24xm72,24c72,24,72,24,72,24c24,24,24,24,24,24c24,18,24,18,24,18c24,18,24,12,30,12c66,12,66,12,66,12c66,12,72,12,72,18l72,24xe">
                    <v:path o:connectlocs="191883,54479;191883,54479;191883,52209;191883,40859;150765,0;68529,0;27411,40859;27411,54479;0,54479;0,272399;205589,272399;205589,54479;191883,54479;164471,54479;164471,54479;54823,54479;54823,40859;68529,27239;150765,27239;164471,40859;164471,54479" o:connectangles="0,0,0,0,0,0,0,0,0,0,0,0,0,0,0,0,0,0,0,0,0"/>
                    <v:fill on="t" focussize="0,0"/>
                    <v:stroke on="f" joinstyle="round"/>
                    <v:imagedata o:title=""/>
                    <o:lock v:ext="edit" aspectratio="f"/>
                  </v:shape>
                  <v:shape id="Freeform 110" o:spid="_x0000_s1026" o:spt="100" style="position:absolute;left:5029791;top:5694901;height:218432;width:53967;" filled="t" stroked="f" coordsize="24,96" o:gfxdata="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clDi8AAAA&#10;2wAAAA8AAAAAAAAAAQAgAAAAIgAAAGRycy9kb3ducmV2LnhtbFBLAQIUABQAAAAIAIdO4kAzLwWe&#10;OwAAADkAAAAQAAAAAAAAAAEAIAAAAAsBAABkcnMvc2hhcGV4bWwueG1sUEsFBgAAAAAGAAYAWwEA&#10;ALUDAAAAAA==&#10;" path="m24,0c6,0,6,0,6,0c3,0,0,3,0,6c0,90,0,90,0,90c0,93,3,96,6,96c24,96,24,96,24,96l24,0xe">
                    <v:path o:connectlocs="53967,0;13491,0;0,13652;0,204780;13491,218432;53967,218432;53967,0" o:connectangles="0,0,0,0,0,0,0"/>
                    <v:fill on="t" focussize="0,0"/>
                    <v:stroke on="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7926705</wp:posOffset>
                </wp:positionV>
                <wp:extent cx="6654800" cy="1219200"/>
                <wp:effectExtent l="0" t="0" r="0" b="0"/>
                <wp:wrapNone/>
                <wp:docPr id="17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行业经验：拥有4年UI设计/视觉设计/插画师经验；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专业能力：拥有优秀的设计能力、负责过大型艺术展项目；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技能证书：adobe平面设计正式、大学英语CET6、普通话二级甲等。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46.85pt;margin-top:624.15pt;height:96pt;width:524pt;z-index:251672576;mso-width-relative:page;mso-height-relative:page;" filled="f" stroked="f" coordsize="21600,21600" o:gfxdata="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9M1+j3QAAAA0BAAAPAAAAAAAAAAEAIAAAACIA&#10;AABkcnMvZG93bnJldi54bWxQSwECFAAUAAAACACHTuJAW6aVST0CAABq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行业经验：拥有4年UI设计/视觉设计/插画师经验；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专业能力：拥有优秀的设计能力、负责过大型艺术展项目；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技能证书：adobe平面设计正式、大学英语CET6、普通话二级甲等。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3504565</wp:posOffset>
                </wp:positionV>
                <wp:extent cx="6560185" cy="3865880"/>
                <wp:effectExtent l="0" t="0" r="0" b="0"/>
                <wp:wrapNone/>
                <wp:docPr id="17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386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20XX.06至今                        深圳XXXXX有限公司                             插画师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1、负责在线教育类产品相关插画设计，包括多媒体场景插画，多媒体角色设定插画，多媒体内容元素插画，运营活动H5插画，产品界面插画设计等；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2、参与建设在线教育类产品多媒体前期设计讨论分析、脚本梳理、多媒体视觉风格设定、高保真分镜执行、制定多媒体视觉规范和动画规范；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3、审核及协调外部供应商动画输出，保证多媒体视觉还原质量；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4、参与相关运营设计，制定设计风格及推动设计还原落地。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20XX.06-20XX.07                   深圳XXXXX有限公司                           交互设计师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1、负责部门内部协作平台的交互设计，包括PC端和小程序；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2、能够基于用户需求和产品理念，输出高质量的产品原型、流程图、线框图等清晰的表达设计方案；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3、具有较好的沟通协作能力，能与策划、程序充分协作，推动设计方案的落地实施；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4、负责产品的可用性测试和评估提出改进方案，持续优化用户体验。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46.85pt;margin-top:275.95pt;height:304.4pt;width:516.55pt;z-index:251671552;mso-width-relative:page;mso-height-relative:page;" filled="f" stroked="f" coordsize="21600,21600" o:gfxdata="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Ksv43QAAAAwBAAAPAAAAAAAAAAEAIAAA&#10;ACIAAABkcnMvZG93bnJldi54bWxQSwECFAAUAAAACACHTuJAZIR7KEACAABqBAAADgAAAAAAAAAB&#10;ACAAAAAs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  <w:t>20XX.06至今                        深圳XXXXX有限公司                             插画师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1、负责在线教育类产品相关插画设计，包括多媒体场景插画，多媒体角色设定插画，多媒体内容元素插画，运营活动H5插画，产品界面插画设计等；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2、参与建设在线教育类产品多媒体前期设计讨论分析、脚本梳理、多媒体视觉风格设定、高保真分镜执行、制定多媒体视觉规范和动画规范；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3、审核及协调外部供应商动画输出，保证多媒体视觉还原质量；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4、参与相关运营设计，制定设计风格及推动设计还原落地。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  <w:t>20XX.06-20XX.07                   深圳XXXXX有限公司                           交互设计师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1、负责部门内部协作平台的交互设计，包括PC端和小程序；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2、能够基于用户需求和产品理念，输出高质量的产品原型、流程图、线框图等清晰的表达设计方案；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3、具有较好的沟通协作能力，能与策划、程序充分协作，推动设计方案的落地实施；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4、负责产品的可用性测试和评估提出改进方案，持续优化用户体验。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2007235</wp:posOffset>
                </wp:positionV>
                <wp:extent cx="6654800" cy="850265"/>
                <wp:effectExtent l="0" t="0" r="0" b="0"/>
                <wp:wrapNone/>
                <wp:docPr id="17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XXXXXXXXX大学（本科)                     艺术设计                       20XX.09-20XX.06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主修课程：设计素描、设计表达技法、平面构成与设计等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4E4E4F"/>
                                <w:sz w:val="21"/>
                                <w:szCs w:val="21"/>
                                <w:lang w:val="en-US" w:eastAsia="zh-CN"/>
                              </w:rPr>
                              <w:t>荣誉奖励：GPA 10%、连续三年获得国家一等奖学金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46.85pt;margin-top:158.05pt;height:66.95pt;width:524pt;z-index:251670528;mso-width-relative:page;mso-height-relative:page;" filled="f" stroked="f" coordsize="21600,21600" o:gfxdata="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FWAU3QAAAAsBAAAPAAAAAAAAAAEAIAAAACIA&#10;AABkcnMvZG93bnJldi54bWxQSwECFAAUAAAACACHTuJAvnfz6D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4E4F"/>
                          <w:sz w:val="21"/>
                          <w:szCs w:val="21"/>
                          <w:lang w:val="en-US" w:eastAsia="zh-CN"/>
                        </w:rPr>
                        <w:t>XXXXXXXXX大学（本科)                     艺术设计                       20XX.09-20XX.06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主修课程：设计素描、设计表达技法、平面构成与设计等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lang w:val="en-US"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4E4E4F"/>
                          <w:sz w:val="21"/>
                          <w:szCs w:val="21"/>
                          <w:lang w:val="en-US" w:eastAsia="zh-CN"/>
                        </w:rPr>
                        <w:t>荣誉奖励：GPA 10%、连续三年获得国家一等奖学金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1401445</wp:posOffset>
                </wp:positionV>
                <wp:extent cx="6482715" cy="435610"/>
                <wp:effectExtent l="0" t="0" r="13335" b="190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435610"/>
                          <a:chOff x="12087" y="3721"/>
                          <a:chExt cx="10209" cy="686"/>
                        </a:xfrm>
                      </wpg:grpSpPr>
                      <wpg:grpSp>
                        <wpg:cNvPr id="54" name="组合 6"/>
                        <wpg:cNvGrpSpPr/>
                        <wpg:grpSpPr>
                          <a:xfrm rot="0">
                            <a:off x="12344" y="3721"/>
                            <a:ext cx="9952" cy="687"/>
                            <a:chOff x="10260" y="4305"/>
                            <a:chExt cx="9952" cy="687"/>
                          </a:xfrm>
                        </wpg:grpSpPr>
                        <wps:wsp>
                          <wps:cNvPr id="60" name="矩形 2"/>
                          <wps:cNvSpPr/>
                          <wps:spPr>
                            <a:xfrm>
                              <a:off x="10260" y="4445"/>
                              <a:ext cx="9884" cy="515"/>
                            </a:xfrm>
                            <a:prstGeom prst="rect">
                              <a:avLst/>
                            </a:prstGeom>
                            <a:solidFill>
                              <a:srgbClr val="FBF9F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1" name="文本框 5"/>
                          <wps:cNvSpPr txBox="1"/>
                          <wps:spPr>
                            <a:xfrm>
                              <a:off x="10579" y="4305"/>
                              <a:ext cx="9633" cy="6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教育背景                                  Educational background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background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color w:val="4E7FA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color w:val="4E7FA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2" name="椭圆 12"/>
                        <wps:cNvSpPr/>
                        <wps:spPr>
                          <a:xfrm>
                            <a:off x="12087" y="3847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4E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Camille4"/>
                        <wps:cNvSpPr/>
                        <wps:spPr>
                          <a:xfrm>
                            <a:off x="12172" y="3965"/>
                            <a:ext cx="383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037677" y="64759693"/>
                              </a:cxn>
                              <a:cxn ang="0">
                                <a:pos x="21037677" y="64759693"/>
                              </a:cxn>
                              <a:cxn ang="0">
                                <a:pos x="41812603" y="85650030"/>
                              </a:cxn>
                              <a:cxn ang="0">
                                <a:pos x="65216801" y="99489456"/>
                              </a:cxn>
                              <a:cxn ang="0">
                                <a:pos x="88621582" y="87999945"/>
                              </a:cxn>
                              <a:cxn ang="0">
                                <a:pos x="102559117" y="67370840"/>
                              </a:cxn>
                              <a:cxn ang="0">
                                <a:pos x="65216801" y="85650030"/>
                              </a:cxn>
                              <a:cxn ang="0">
                                <a:pos x="21037677" y="64759693"/>
                              </a:cxn>
                              <a:cxn ang="0">
                                <a:pos x="128067082" y="32379846"/>
                              </a:cxn>
                              <a:cxn ang="0">
                                <a:pos x="128067082" y="32379846"/>
                              </a:cxn>
                              <a:cxn ang="0">
                                <a:pos x="72054192" y="2349915"/>
                              </a:cxn>
                              <a:cxn ang="0">
                                <a:pos x="58116657" y="2349915"/>
                              </a:cxn>
                              <a:cxn ang="0">
                                <a:pos x="2366519" y="32379846"/>
                              </a:cxn>
                              <a:cxn ang="0">
                                <a:pos x="2366519" y="41780672"/>
                              </a:cxn>
                              <a:cxn ang="0">
                                <a:pos x="58116657" y="71810022"/>
                              </a:cxn>
                              <a:cxn ang="0">
                                <a:pos x="72054192" y="71810022"/>
                              </a:cxn>
                              <a:cxn ang="0">
                                <a:pos x="107292740" y="50919685"/>
                              </a:cxn>
                              <a:cxn ang="0">
                                <a:pos x="69950424" y="41780672"/>
                              </a:cxn>
                              <a:cxn ang="0">
                                <a:pos x="65216801" y="43869357"/>
                              </a:cxn>
                              <a:cxn ang="0">
                                <a:pos x="53383034" y="34729762"/>
                              </a:cxn>
                              <a:cxn ang="0">
                                <a:pos x="65216801" y="27940664"/>
                              </a:cxn>
                              <a:cxn ang="0">
                                <a:pos x="77050567" y="32379846"/>
                              </a:cxn>
                              <a:cxn ang="0">
                                <a:pos x="116496651" y="46219272"/>
                              </a:cxn>
                              <a:cxn ang="0">
                                <a:pos x="128067082" y="41780672"/>
                              </a:cxn>
                              <a:cxn ang="0">
                                <a:pos x="128067082" y="32379846"/>
                              </a:cxn>
                              <a:cxn ang="0">
                                <a:pos x="111763028" y="90349861"/>
                              </a:cxn>
                              <a:cxn ang="0">
                                <a:pos x="111763028" y="90349861"/>
                              </a:cxn>
                              <a:cxn ang="0">
                                <a:pos x="121229691" y="87999945"/>
                              </a:cxn>
                              <a:cxn ang="0">
                                <a:pos x="116496651" y="46219272"/>
                              </a:cxn>
                              <a:cxn ang="0">
                                <a:pos x="107292740" y="50919685"/>
                              </a:cxn>
                              <a:cxn ang="0">
                                <a:pos x="111763028" y="90349861"/>
                              </a:cxn>
                            </a:cxnLst>
                            <a:rect l="0" t="0" r="0" b="0"/>
                            <a:pathLst>
                              <a:path w="497" h="382">
                                <a:moveTo>
                                  <a:pt x="80" y="248"/>
                                </a:moveTo>
                                <a:lnTo>
                                  <a:pt x="80" y="248"/>
                                </a:lnTo>
                                <a:cubicBezTo>
                                  <a:pt x="97" y="293"/>
                                  <a:pt x="106" y="311"/>
                                  <a:pt x="159" y="328"/>
                                </a:cubicBezTo>
                                <a:cubicBezTo>
                                  <a:pt x="203" y="355"/>
                                  <a:pt x="230" y="381"/>
                                  <a:pt x="248" y="381"/>
                                </a:cubicBezTo>
                                <a:cubicBezTo>
                                  <a:pt x="266" y="381"/>
                                  <a:pt x="293" y="355"/>
                                  <a:pt x="337" y="337"/>
                                </a:cubicBezTo>
                                <a:cubicBezTo>
                                  <a:pt x="390" y="311"/>
                                  <a:pt x="372" y="311"/>
                                  <a:pt x="390" y="258"/>
                                </a:cubicBezTo>
                                <a:cubicBezTo>
                                  <a:pt x="248" y="328"/>
                                  <a:pt x="248" y="328"/>
                                  <a:pt x="248" y="328"/>
                                </a:cubicBezTo>
                                <a:lnTo>
                                  <a:pt x="80" y="248"/>
                                </a:lnTo>
                                <a:close/>
                                <a:moveTo>
                                  <a:pt x="487" y="124"/>
                                </a:moveTo>
                                <a:lnTo>
                                  <a:pt x="487" y="124"/>
                                </a:lnTo>
                                <a:cubicBezTo>
                                  <a:pt x="274" y="9"/>
                                  <a:pt x="274" y="9"/>
                                  <a:pt x="274" y="9"/>
                                </a:cubicBezTo>
                                <a:cubicBezTo>
                                  <a:pt x="266" y="0"/>
                                  <a:pt x="239" y="0"/>
                                  <a:pt x="221" y="9"/>
                                </a:cubicBez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0" y="133"/>
                                  <a:pt x="0" y="142"/>
                                  <a:pt x="9" y="160"/>
                                </a:cubicBezTo>
                                <a:cubicBezTo>
                                  <a:pt x="221" y="275"/>
                                  <a:pt x="221" y="275"/>
                                  <a:pt x="221" y="275"/>
                                </a:cubicBezTo>
                                <a:cubicBezTo>
                                  <a:pt x="239" y="284"/>
                                  <a:pt x="266" y="284"/>
                                  <a:pt x="274" y="275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266" y="160"/>
                                  <a:pt x="266" y="160"/>
                                  <a:pt x="266" y="160"/>
                                </a:cubicBezTo>
                                <a:cubicBezTo>
                                  <a:pt x="257" y="160"/>
                                  <a:pt x="257" y="168"/>
                                  <a:pt x="248" y="168"/>
                                </a:cubicBezTo>
                                <a:cubicBezTo>
                                  <a:pt x="221" y="168"/>
                                  <a:pt x="203" y="151"/>
                                  <a:pt x="203" y="133"/>
                                </a:cubicBezTo>
                                <a:cubicBezTo>
                                  <a:pt x="203" y="124"/>
                                  <a:pt x="221" y="107"/>
                                  <a:pt x="248" y="107"/>
                                </a:cubicBezTo>
                                <a:cubicBezTo>
                                  <a:pt x="266" y="107"/>
                                  <a:pt x="284" y="115"/>
                                  <a:pt x="293" y="124"/>
                                </a:cubicBezTo>
                                <a:cubicBezTo>
                                  <a:pt x="443" y="177"/>
                                  <a:pt x="443" y="177"/>
                                  <a:pt x="443" y="177"/>
                                </a:cubicBezTo>
                                <a:cubicBezTo>
                                  <a:pt x="487" y="160"/>
                                  <a:pt x="487" y="160"/>
                                  <a:pt x="487" y="160"/>
                                </a:cubicBezTo>
                                <a:cubicBezTo>
                                  <a:pt x="496" y="142"/>
                                  <a:pt x="496" y="133"/>
                                  <a:pt x="487" y="124"/>
                                </a:cubicBezTo>
                                <a:close/>
                                <a:moveTo>
                                  <a:pt x="425" y="346"/>
                                </a:moveTo>
                                <a:lnTo>
                                  <a:pt x="425" y="346"/>
                                </a:lnTo>
                                <a:cubicBezTo>
                                  <a:pt x="416" y="355"/>
                                  <a:pt x="452" y="364"/>
                                  <a:pt x="461" y="337"/>
                                </a:cubicBezTo>
                                <a:cubicBezTo>
                                  <a:pt x="469" y="213"/>
                                  <a:pt x="443" y="177"/>
                                  <a:pt x="443" y="177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408" y="195"/>
                                  <a:pt x="443" y="222"/>
                                  <a:pt x="425" y="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9pt;margin-top:110.35pt;height:34.3pt;width:510.45pt;z-index:251673600;mso-width-relative:page;mso-height-relative:page;" coordorigin="12087,3721" coordsize="10209,686" o:gfxdata="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">
                <o:lock v:ext="edit" aspectratio="f"/>
                <v:group id="组合 6" o:spid="_x0000_s1026" o:spt="203" style="position:absolute;left:12344;top:3721;height:687;width:9952;" coordorigin="10260,4305" coordsize="9952,68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" o:spid="_x0000_s1026" o:spt="1" style="position:absolute;left:10260;top:4445;height:515;width:9884;v-text-anchor:middle;" fillcolor="#FBF9F8" filled="t" stroked="f" coordsize="21600,21600" o:gfxdata="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SK+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ect>
                  <v:shape id="文本框 5" o:spid="_x0000_s1026" o:spt="202" type="#_x0000_t202" style="position:absolute;left:10579;top:4305;height:687;width:9633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教育背景                                  Educational background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background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color w:val="4E7FA1"/>
                            </w:rPr>
                          </w:pPr>
                        </w:p>
                        <w:p>
                          <w:pPr>
                            <w:rPr>
                              <w:color w:val="4E7FA1"/>
                            </w:rPr>
                          </w:pPr>
                        </w:p>
                      </w:txbxContent>
                    </v:textbox>
                  </v:shape>
                </v:group>
                <v:shape id="椭圆 12" o:spid="_x0000_s1026" o:spt="3" type="#_x0000_t3" style="position:absolute;left:12087;top:3847;height:539;width:539;v-text-anchor:middle;" fillcolor="#4E7FA1" filled="t" stroked="f" coordsize="21600,21600" o:gfxdata="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wOK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Camille4" o:spid="_x0000_s1026" o:spt="100" style="position:absolute;left:12172;top:3965;height:295;width:383;" fillcolor="#E7E7E7" filled="t" stroked="f" coordsize="497,382" o:gfxdata="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FxqL4A&#10;AADbAAAADwAAAAAAAAABACAAAAAiAAAAZHJzL2Rvd25yZXYueG1sUEsBAhQAFAAAAAgAh07iQDMv&#10;BZ47AAAAOQAAABAAAAAAAAAAAQAgAAAADQEAAGRycy9zaGFwZXhtbC54bWxQSwUGAAAAAAYABgBb&#10;AQAAtwMAAAAA&#10;" path="m80,248l80,248c97,293,106,311,159,328c203,355,230,381,248,381c266,381,293,355,337,337c390,311,372,311,390,258c248,328,248,328,248,328l80,248xm487,124l487,124c274,9,274,9,274,9c266,0,239,0,221,9c9,124,9,124,9,124c0,133,0,142,9,160c221,275,221,275,221,275c239,284,266,284,274,275c408,195,408,195,408,195c266,160,266,160,266,160c257,160,257,168,248,168c221,168,203,151,203,133c203,124,221,107,248,107c266,107,284,115,293,124c443,177,443,177,443,177c487,160,487,160,487,160c496,142,496,133,487,124xm425,346l425,346c416,355,452,364,461,337c469,213,443,177,443,177c408,195,408,195,408,195c408,195,443,222,425,346xe">
                  <v:path o:connectlocs="21037677,64759693;21037677,64759693;41812603,85650030;65216801,99489456;88621582,87999945;102559117,67370840;65216801,85650030;21037677,64759693;128067082,32379846;128067082,32379846;72054192,2349915;58116657,2349915;2366519,32379846;2366519,41780672;58116657,71810022;72054192,71810022;107292740,50919685;69950424,41780672;65216801,43869357;53383034,34729762;65216801,27940664;77050567,32379846;116496651,46219272;128067082,41780672;128067082,32379846;111763028,90349861;111763028,90349861;121229691,87999945;116496651,46219272;107292740,50919685;111763028,90349861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7296150</wp:posOffset>
                </wp:positionV>
                <wp:extent cx="6482715" cy="435610"/>
                <wp:effectExtent l="0" t="0" r="13335" b="190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435610"/>
                          <a:chOff x="12175" y="11845"/>
                          <a:chExt cx="10209" cy="686"/>
                        </a:xfrm>
                      </wpg:grpSpPr>
                      <wpg:grpSp>
                        <wpg:cNvPr id="34" name="组合 6"/>
                        <wpg:cNvGrpSpPr/>
                        <wpg:grpSpPr>
                          <a:xfrm rot="0">
                            <a:off x="12432" y="11845"/>
                            <a:ext cx="9952" cy="687"/>
                            <a:chOff x="10260" y="4305"/>
                            <a:chExt cx="9952" cy="687"/>
                          </a:xfrm>
                        </wpg:grpSpPr>
                        <wps:wsp>
                          <wps:cNvPr id="33" name="矩形 2"/>
                          <wps:cNvSpPr/>
                          <wps:spPr>
                            <a:xfrm>
                              <a:off x="10260" y="4445"/>
                              <a:ext cx="9884" cy="515"/>
                            </a:xfrm>
                            <a:prstGeom prst="rect">
                              <a:avLst/>
                            </a:prstGeom>
                            <a:solidFill>
                              <a:srgbClr val="FBF9F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文本框 5"/>
                          <wps:cNvSpPr txBox="1"/>
                          <wps:spPr>
                            <a:xfrm>
                              <a:off x="10579" y="4305"/>
                              <a:ext cx="9633" cy="6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自我评价                                           Self evaluation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 w:eastAsia="zh-CN"/>
                                  </w:rPr>
                                  <w:t>background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4E7FA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color w:val="4E7FA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color w:val="4E7FA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0" name="椭圆 42"/>
                        <wps:cNvSpPr/>
                        <wps:spPr>
                          <a:xfrm>
                            <a:off x="12175" y="11971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4E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12291" y="12067"/>
                            <a:ext cx="295" cy="283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39 h 166"/>
                              <a:gd name="T2" fmla="*/ 153 w 174"/>
                              <a:gd name="T3" fmla="*/ 126 h 166"/>
                              <a:gd name="T4" fmla="*/ 126 w 174"/>
                              <a:gd name="T5" fmla="*/ 115 h 166"/>
                              <a:gd name="T6" fmla="*/ 118 w 174"/>
                              <a:gd name="T7" fmla="*/ 112 h 166"/>
                              <a:gd name="T8" fmla="*/ 111 w 174"/>
                              <a:gd name="T9" fmla="*/ 100 h 166"/>
                              <a:gd name="T10" fmla="*/ 106 w 174"/>
                              <a:gd name="T11" fmla="*/ 100 h 166"/>
                              <a:gd name="T12" fmla="*/ 111 w 174"/>
                              <a:gd name="T13" fmla="*/ 90 h 166"/>
                              <a:gd name="T14" fmla="*/ 113 w 174"/>
                              <a:gd name="T15" fmla="*/ 79 h 166"/>
                              <a:gd name="T16" fmla="*/ 118 w 174"/>
                              <a:gd name="T17" fmla="*/ 74 h 166"/>
                              <a:gd name="T18" fmla="*/ 121 w 174"/>
                              <a:gd name="T19" fmla="*/ 67 h 166"/>
                              <a:gd name="T20" fmla="*/ 120 w 174"/>
                              <a:gd name="T21" fmla="*/ 54 h 166"/>
                              <a:gd name="T22" fmla="*/ 118 w 174"/>
                              <a:gd name="T23" fmla="*/ 49 h 166"/>
                              <a:gd name="T24" fmla="*/ 119 w 174"/>
                              <a:gd name="T25" fmla="*/ 32 h 166"/>
                              <a:gd name="T26" fmla="*/ 118 w 174"/>
                              <a:gd name="T27" fmla="*/ 20 h 166"/>
                              <a:gd name="T28" fmla="*/ 113 w 174"/>
                              <a:gd name="T29" fmla="*/ 13 h 166"/>
                              <a:gd name="T30" fmla="*/ 108 w 174"/>
                              <a:gd name="T31" fmla="*/ 12 h 166"/>
                              <a:gd name="T32" fmla="*/ 104 w 174"/>
                              <a:gd name="T33" fmla="*/ 9 h 166"/>
                              <a:gd name="T34" fmla="*/ 67 w 174"/>
                              <a:gd name="T35" fmla="*/ 9 h 166"/>
                              <a:gd name="T36" fmla="*/ 54 w 174"/>
                              <a:gd name="T37" fmla="*/ 48 h 166"/>
                              <a:gd name="T38" fmla="*/ 52 w 174"/>
                              <a:gd name="T39" fmla="*/ 57 h 166"/>
                              <a:gd name="T40" fmla="*/ 57 w 174"/>
                              <a:gd name="T41" fmla="*/ 76 h 166"/>
                              <a:gd name="T42" fmla="*/ 60 w 174"/>
                              <a:gd name="T43" fmla="*/ 77 h 166"/>
                              <a:gd name="T44" fmla="*/ 62 w 174"/>
                              <a:gd name="T45" fmla="*/ 91 h 166"/>
                              <a:gd name="T46" fmla="*/ 67 w 174"/>
                              <a:gd name="T47" fmla="*/ 99 h 166"/>
                              <a:gd name="T48" fmla="*/ 63 w 174"/>
                              <a:gd name="T49" fmla="*/ 100 h 166"/>
                              <a:gd name="T50" fmla="*/ 56 w 174"/>
                              <a:gd name="T51" fmla="*/ 112 h 166"/>
                              <a:gd name="T52" fmla="*/ 48 w 174"/>
                              <a:gd name="T53" fmla="*/ 115 h 166"/>
                              <a:gd name="T54" fmla="*/ 21 w 174"/>
                              <a:gd name="T55" fmla="*/ 126 h 166"/>
                              <a:gd name="T56" fmla="*/ 0 w 174"/>
                              <a:gd name="T57" fmla="*/ 139 h 166"/>
                              <a:gd name="T58" fmla="*/ 0 w 174"/>
                              <a:gd name="T59" fmla="*/ 166 h 166"/>
                              <a:gd name="T60" fmla="*/ 76 w 174"/>
                              <a:gd name="T61" fmla="*/ 166 h 166"/>
                              <a:gd name="T62" fmla="*/ 82 w 174"/>
                              <a:gd name="T63" fmla="*/ 127 h 166"/>
                              <a:gd name="T64" fmla="*/ 77 w 174"/>
                              <a:gd name="T65" fmla="*/ 117 h 166"/>
                              <a:gd name="T66" fmla="*/ 88 w 174"/>
                              <a:gd name="T67" fmla="*/ 112 h 166"/>
                              <a:gd name="T68" fmla="*/ 97 w 174"/>
                              <a:gd name="T69" fmla="*/ 117 h 166"/>
                              <a:gd name="T70" fmla="*/ 92 w 174"/>
                              <a:gd name="T71" fmla="*/ 128 h 166"/>
                              <a:gd name="T72" fmla="*/ 101 w 174"/>
                              <a:gd name="T73" fmla="*/ 166 h 166"/>
                              <a:gd name="T74" fmla="*/ 174 w 174"/>
                              <a:gd name="T75" fmla="*/ 166 h 166"/>
                              <a:gd name="T76" fmla="*/ 174 w 174"/>
                              <a:gd name="T77" fmla="*/ 139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4" h="166">
                                <a:moveTo>
                                  <a:pt x="174" y="139"/>
                                </a:moveTo>
                                <a:cubicBezTo>
                                  <a:pt x="171" y="131"/>
                                  <a:pt x="161" y="129"/>
                                  <a:pt x="153" y="126"/>
                                </a:cubicBezTo>
                                <a:cubicBezTo>
                                  <a:pt x="144" y="122"/>
                                  <a:pt x="135" y="118"/>
                                  <a:pt x="126" y="115"/>
                                </a:cubicBezTo>
                                <a:cubicBezTo>
                                  <a:pt x="123" y="114"/>
                                  <a:pt x="121" y="113"/>
                                  <a:pt x="118" y="112"/>
                                </a:cubicBezTo>
                                <a:cubicBezTo>
                                  <a:pt x="115" y="110"/>
                                  <a:pt x="113" y="104"/>
                                  <a:pt x="111" y="100"/>
                                </a:cubicBezTo>
                                <a:cubicBezTo>
                                  <a:pt x="109" y="100"/>
                                  <a:pt x="108" y="100"/>
                                  <a:pt x="106" y="100"/>
                                </a:cubicBezTo>
                                <a:cubicBezTo>
                                  <a:pt x="106" y="94"/>
                                  <a:pt x="110" y="94"/>
                                  <a:pt x="111" y="90"/>
                                </a:cubicBezTo>
                                <a:cubicBezTo>
                                  <a:pt x="112" y="86"/>
                                  <a:pt x="111" y="82"/>
                                  <a:pt x="113" y="79"/>
                                </a:cubicBezTo>
                                <a:cubicBezTo>
                                  <a:pt x="114" y="76"/>
                                  <a:pt x="117" y="76"/>
                                  <a:pt x="118" y="74"/>
                                </a:cubicBezTo>
                                <a:cubicBezTo>
                                  <a:pt x="120" y="73"/>
                                  <a:pt x="120" y="69"/>
                                  <a:pt x="121" y="67"/>
                                </a:cubicBezTo>
                                <a:cubicBezTo>
                                  <a:pt x="122" y="63"/>
                                  <a:pt x="122" y="58"/>
                                  <a:pt x="120" y="54"/>
                                </a:cubicBezTo>
                                <a:cubicBezTo>
                                  <a:pt x="119" y="52"/>
                                  <a:pt x="119" y="51"/>
                                  <a:pt x="118" y="49"/>
                                </a:cubicBezTo>
                                <a:cubicBezTo>
                                  <a:pt x="118" y="45"/>
                                  <a:pt x="119" y="35"/>
                                  <a:pt x="119" y="32"/>
                                </a:cubicBezTo>
                                <a:cubicBezTo>
                                  <a:pt x="119" y="26"/>
                                  <a:pt x="119" y="26"/>
                                  <a:pt x="118" y="20"/>
                                </a:cubicBezTo>
                                <a:cubicBezTo>
                                  <a:pt x="118" y="20"/>
                                  <a:pt x="116" y="14"/>
                                  <a:pt x="113" y="13"/>
                                </a:cubicBezTo>
                                <a:cubicBezTo>
                                  <a:pt x="108" y="12"/>
                                  <a:pt x="108" y="12"/>
                                  <a:pt x="108" y="12"/>
                                </a:cubicBezTo>
                                <a:cubicBezTo>
                                  <a:pt x="104" y="9"/>
                                  <a:pt x="104" y="9"/>
                                  <a:pt x="104" y="9"/>
                                </a:cubicBezTo>
                                <a:cubicBezTo>
                                  <a:pt x="90" y="0"/>
                                  <a:pt x="75" y="6"/>
                                  <a:pt x="67" y="9"/>
                                </a:cubicBezTo>
                                <a:cubicBezTo>
                                  <a:pt x="56" y="13"/>
                                  <a:pt x="49" y="24"/>
                                  <a:pt x="54" y="48"/>
                                </a:cubicBezTo>
                                <a:cubicBezTo>
                                  <a:pt x="55" y="52"/>
                                  <a:pt x="51" y="54"/>
                                  <a:pt x="52" y="57"/>
                                </a:cubicBezTo>
                                <a:cubicBezTo>
                                  <a:pt x="52" y="61"/>
                                  <a:pt x="52" y="73"/>
                                  <a:pt x="57" y="76"/>
                                </a:cubicBezTo>
                                <a:cubicBezTo>
                                  <a:pt x="57" y="76"/>
                                  <a:pt x="61" y="77"/>
                                  <a:pt x="60" y="77"/>
                                </a:cubicBezTo>
                                <a:cubicBezTo>
                                  <a:pt x="61" y="82"/>
                                  <a:pt x="61" y="87"/>
                                  <a:pt x="62" y="91"/>
                                </a:cubicBezTo>
                                <a:cubicBezTo>
                                  <a:pt x="63" y="94"/>
                                  <a:pt x="66" y="95"/>
                                  <a:pt x="67" y="99"/>
                                </a:cubicBezTo>
                                <a:cubicBezTo>
                                  <a:pt x="63" y="100"/>
                                  <a:pt x="63" y="100"/>
                                  <a:pt x="63" y="100"/>
                                </a:cubicBezTo>
                                <a:cubicBezTo>
                                  <a:pt x="61" y="104"/>
                                  <a:pt x="59" y="110"/>
                                  <a:pt x="56" y="112"/>
                                </a:cubicBezTo>
                                <a:cubicBezTo>
                                  <a:pt x="53" y="113"/>
                                  <a:pt x="51" y="114"/>
                                  <a:pt x="48" y="115"/>
                                </a:cubicBezTo>
                                <a:cubicBezTo>
                                  <a:pt x="39" y="118"/>
                                  <a:pt x="30" y="122"/>
                                  <a:pt x="21" y="126"/>
                                </a:cubicBezTo>
                                <a:cubicBezTo>
                                  <a:pt x="13" y="129"/>
                                  <a:pt x="3" y="131"/>
                                  <a:pt x="0" y="139"/>
                                </a:cubicBezTo>
                                <a:cubicBezTo>
                                  <a:pt x="0" y="145"/>
                                  <a:pt x="0" y="158"/>
                                  <a:pt x="0" y="166"/>
                                </a:cubicBezTo>
                                <a:cubicBezTo>
                                  <a:pt x="76" y="166"/>
                                  <a:pt x="76" y="166"/>
                                  <a:pt x="76" y="166"/>
                                </a:cubicBezTo>
                                <a:cubicBezTo>
                                  <a:pt x="82" y="127"/>
                                  <a:pt x="82" y="127"/>
                                  <a:pt x="82" y="127"/>
                                </a:cubicBezTo>
                                <a:cubicBezTo>
                                  <a:pt x="77" y="117"/>
                                  <a:pt x="77" y="117"/>
                                  <a:pt x="77" y="117"/>
                                </a:cubicBezTo>
                                <a:cubicBezTo>
                                  <a:pt x="88" y="112"/>
                                  <a:pt x="88" y="112"/>
                                  <a:pt x="88" y="112"/>
                                </a:cubicBezTo>
                                <a:cubicBezTo>
                                  <a:pt x="97" y="117"/>
                                  <a:pt x="97" y="117"/>
                                  <a:pt x="97" y="117"/>
                                </a:cubicBezTo>
                                <a:cubicBezTo>
                                  <a:pt x="92" y="128"/>
                                  <a:pt x="92" y="128"/>
                                  <a:pt x="92" y="128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74" y="166"/>
                                  <a:pt x="174" y="166"/>
                                  <a:pt x="174" y="166"/>
                                </a:cubicBezTo>
                                <a:cubicBezTo>
                                  <a:pt x="174" y="158"/>
                                  <a:pt x="174" y="145"/>
                                  <a:pt x="174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55pt;margin-top:574.5pt;height:34.3pt;width:510.45pt;z-index:251675648;mso-width-relative:page;mso-height-relative:page;" coordorigin="12175,11845" coordsize="10209,686" o:gfxdata="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">
                <o:lock v:ext="edit" aspectratio="f"/>
                <v:group id="组合 6" o:spid="_x0000_s1026" o:spt="203" style="position:absolute;left:12432;top:11845;height:687;width:9952;" coordorigin="10260,4305" coordsize="9952,68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" o:spid="_x0000_s1026" o:spt="1" style="position:absolute;left:10260;top:4445;height:515;width:9884;v-text-anchor:middle;" fillcolor="#FBF9F8" filled="t" stroked="f" coordsize="21600,21600" o:gfxdata="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VO5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ect>
                  <v:shape id="文本框 5" o:spid="_x0000_s1026" o:spt="202" type="#_x0000_t202" style="position:absolute;left:10579;top:4305;height:687;width:9633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自我评价                                           Self evaluation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 w:eastAsia="zh-CN"/>
                            </w:rPr>
                            <w:t>background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4E7FA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color w:val="4E7FA1"/>
                            </w:rPr>
                          </w:pPr>
                        </w:p>
                        <w:p>
                          <w:pPr>
                            <w:rPr>
                              <w:color w:val="4E7FA1"/>
                            </w:rPr>
                          </w:pPr>
                        </w:p>
                      </w:txbxContent>
                    </v:textbox>
                  </v:shape>
                </v:group>
                <v:shape id="椭圆 42" o:spid="_x0000_s1026" o:spt="3" type="#_x0000_t3" style="position:absolute;left:12175;top:11971;height:539;width:539;v-text-anchor:middle;" fillcolor="#4E7FA1" filled="t" stroked="f" coordsize="21600,21600" o:gfxdata="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6naae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Freeform 134" o:spid="_x0000_s1026" o:spt="100" style="position:absolute;left:12291;top:12067;height:283;width:295;" fillcolor="#E7E7E7" filled="t" stroked="f" coordsize="174,166" o:gfxdata="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5fVm/&#10;AAAA3AAAAA8AAAAAAAAAAQAgAAAAIgAAAGRycy9kb3ducmV2LnhtbFBLAQIUABQAAAAIAIdO4kAz&#10;LwWeOwAAADkAAAAQAAAAAAAAAAEAIAAAAA4BAABkcnMvc2hhcGV4bWwueG1sUEsFBgAAAAAGAAYA&#10;WwEAALgDAAAAAA==&#10;" path="m174,139c171,131,161,129,153,126c144,122,135,118,126,115c123,114,121,113,118,112c115,110,113,104,111,100c109,100,108,100,106,100c106,94,110,94,111,90c112,86,111,82,113,79c114,76,117,76,118,74c120,73,120,69,121,67c122,63,122,58,120,54c119,52,119,51,118,49c118,45,119,35,119,32c119,26,119,26,118,20c118,20,116,14,113,13c108,12,108,12,108,12c104,9,104,9,104,9c90,0,75,6,67,9c56,13,49,24,54,48c55,52,51,54,52,57c52,61,52,73,57,76c57,76,61,77,60,77c61,82,61,87,62,91c63,94,66,95,67,99c63,100,63,100,63,100c61,104,59,110,56,112c53,113,51,114,48,115c39,118,30,122,21,126c13,129,3,131,0,139c0,145,0,158,0,166c76,166,76,166,76,166c82,127,82,127,82,127c77,117,77,117,77,117c88,112,88,112,88,112c97,117,97,117,97,117c92,128,92,128,92,128c101,166,101,166,101,166c174,166,174,166,174,166c174,158,174,145,174,139xe">
                  <v:path o:connectlocs="295,236;259,214;213,196;200,190;188,170;179,170;188,153;191,134;200,126;205,114;203,92;200,83;201,54;200,34;191,22;183,20;176,15;113,15;91,81;88,97;96,129;101,131;105,155;113,168;106,170;94,190;81,196;35,214;0,236;0,283;128,283;139,216;130,199;149,190;164,199;155,218;171,283;295,283;295,236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-1243965</wp:posOffset>
                </wp:positionH>
                <wp:positionV relativeFrom="paragraph">
                  <wp:posOffset>9029700</wp:posOffset>
                </wp:positionV>
                <wp:extent cx="7921625" cy="2107565"/>
                <wp:effectExtent l="0" t="0" r="3175" b="14605"/>
                <wp:wrapNone/>
                <wp:docPr id="19" name="流程图: 文档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21625" cy="2107565"/>
                        </a:xfrm>
                        <a:prstGeom prst="flowChartDocument">
                          <a:avLst/>
                        </a:prstGeom>
                        <a:solidFill>
                          <a:srgbClr val="4E7FA1">
                            <a:alpha val="1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flip:x y;margin-left:-97.95pt;margin-top:711pt;height:165.95pt;width:623.75pt;z-index:251675648;v-text-anchor:middle;mso-width-relative:page;mso-height-relative:page;" fillcolor="#4E7FA1" filled="t" stroked="f" coordsize="21600,21600" o:gfxdata="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BOXaHcAAAADwEAAA8AAAAAAAAAAQAgAAAAIgAAAGRycy9kb3ducmV2Lnht&#10;bFBLAQIUABQAAAAIAIdO4kB/MFjPoAIAABsFAAAOAAAAAAAAAAEAIAAAACsBAABkcnMvZTJvRG9j&#10;LnhtbFBLBQYAAAAABgAGAFkBAAA9BgAAAAA=&#10;">
                <v:fill on="t" opacity="9175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-1174115</wp:posOffset>
                </wp:positionH>
                <wp:positionV relativeFrom="paragraph">
                  <wp:posOffset>-932815</wp:posOffset>
                </wp:positionV>
                <wp:extent cx="7921625" cy="2107565"/>
                <wp:effectExtent l="0" t="0" r="3175" b="0"/>
                <wp:wrapNone/>
                <wp:docPr id="3" name="流程图: 文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750" y="908685"/>
                          <a:ext cx="7921625" cy="2107565"/>
                        </a:xfrm>
                        <a:prstGeom prst="flowChartDocument">
                          <a:avLst/>
                        </a:prstGeom>
                        <a:solidFill>
                          <a:srgbClr val="E6D8CB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-92.45pt;margin-top:-73.45pt;height:165.95pt;width:623.75pt;z-index:251659264;v-text-anchor:middle;mso-width-relative:page;mso-height-relative:page;" fillcolor="#E6D8CB" filled="t" stroked="f" coordsize="21600,21600" o:gfxdata="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YPneNoAAAAOAQAADwAAAAAAAAABACAAAAAiAAAAZHJzL2Rvd25yZXYueG1s&#10;UEsBAhQAFAAAAAgAh07iQK+9lsihAgAADwUAAA4AAAAAAAAAAQAgAAAAKQEAAGRycy9lMm9Eb2Mu&#10;eG1sUEsFBgAAAAAGAAYAWQEAADwGAAAAAA==&#10;">
                <v:fill on="t" opacity="24903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391795</wp:posOffset>
                </wp:positionV>
                <wp:extent cx="148590" cy="168910"/>
                <wp:effectExtent l="0" t="0" r="3810" b="2540"/>
                <wp:wrapNone/>
                <wp:docPr id="250" name="Camill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590" cy="168910"/>
                        </a:xfrm>
                        <a:custGeom>
                          <a:avLst/>
                          <a:gdLst>
                            <a:gd name="T0" fmla="*/ 26 w 97"/>
                            <a:gd name="T1" fmla="*/ 67 h 107"/>
                            <a:gd name="T2" fmla="*/ 23 w 97"/>
                            <a:gd name="T3" fmla="*/ 85 h 107"/>
                            <a:gd name="T4" fmla="*/ 42 w 97"/>
                            <a:gd name="T5" fmla="*/ 88 h 107"/>
                            <a:gd name="T6" fmla="*/ 44 w 97"/>
                            <a:gd name="T7" fmla="*/ 70 h 107"/>
                            <a:gd name="T8" fmla="*/ 71 w 97"/>
                            <a:gd name="T9" fmla="*/ 67 h 107"/>
                            <a:gd name="T10" fmla="*/ 53 w 97"/>
                            <a:gd name="T11" fmla="*/ 70 h 107"/>
                            <a:gd name="T12" fmla="*/ 55 w 97"/>
                            <a:gd name="T13" fmla="*/ 88 h 107"/>
                            <a:gd name="T14" fmla="*/ 73 w 97"/>
                            <a:gd name="T15" fmla="*/ 85 h 107"/>
                            <a:gd name="T16" fmla="*/ 71 w 97"/>
                            <a:gd name="T17" fmla="*/ 67 h 107"/>
                            <a:gd name="T18" fmla="*/ 26 w 97"/>
                            <a:gd name="T19" fmla="*/ 38 h 107"/>
                            <a:gd name="T20" fmla="*/ 23 w 97"/>
                            <a:gd name="T21" fmla="*/ 57 h 107"/>
                            <a:gd name="T22" fmla="*/ 42 w 97"/>
                            <a:gd name="T23" fmla="*/ 59 h 107"/>
                            <a:gd name="T24" fmla="*/ 44 w 97"/>
                            <a:gd name="T25" fmla="*/ 41 h 107"/>
                            <a:gd name="T26" fmla="*/ 71 w 97"/>
                            <a:gd name="T27" fmla="*/ 38 h 107"/>
                            <a:gd name="T28" fmla="*/ 53 w 97"/>
                            <a:gd name="T29" fmla="*/ 41 h 107"/>
                            <a:gd name="T30" fmla="*/ 55 w 97"/>
                            <a:gd name="T31" fmla="*/ 59 h 107"/>
                            <a:gd name="T32" fmla="*/ 73 w 97"/>
                            <a:gd name="T33" fmla="*/ 57 h 107"/>
                            <a:gd name="T34" fmla="*/ 71 w 97"/>
                            <a:gd name="T35" fmla="*/ 38 h 107"/>
                            <a:gd name="T36" fmla="*/ 73 w 97"/>
                            <a:gd name="T37" fmla="*/ 25 h 107"/>
                            <a:gd name="T38" fmla="*/ 80 w 97"/>
                            <a:gd name="T39" fmla="*/ 22 h 107"/>
                            <a:gd name="T40" fmla="*/ 85 w 97"/>
                            <a:gd name="T41" fmla="*/ 91 h 107"/>
                            <a:gd name="T42" fmla="*/ 16 w 97"/>
                            <a:gd name="T43" fmla="*/ 95 h 107"/>
                            <a:gd name="T44" fmla="*/ 12 w 97"/>
                            <a:gd name="T45" fmla="*/ 27 h 107"/>
                            <a:gd name="T46" fmla="*/ 24 w 97"/>
                            <a:gd name="T47" fmla="*/ 22 h 107"/>
                            <a:gd name="T48" fmla="*/ 31 w 97"/>
                            <a:gd name="T49" fmla="*/ 32 h 107"/>
                            <a:gd name="T50" fmla="*/ 38 w 97"/>
                            <a:gd name="T51" fmla="*/ 22 h 107"/>
                            <a:gd name="T52" fmla="*/ 59 w 97"/>
                            <a:gd name="T53" fmla="*/ 25 h 107"/>
                            <a:gd name="T54" fmla="*/ 66 w 97"/>
                            <a:gd name="T55" fmla="*/ 0 h 107"/>
                            <a:gd name="T56" fmla="*/ 59 w 97"/>
                            <a:gd name="T57" fmla="*/ 11 h 107"/>
                            <a:gd name="T58" fmla="*/ 38 w 97"/>
                            <a:gd name="T59" fmla="*/ 7 h 107"/>
                            <a:gd name="T60" fmla="*/ 24 w 97"/>
                            <a:gd name="T61" fmla="*/ 7 h 107"/>
                            <a:gd name="T62" fmla="*/ 16 w 97"/>
                            <a:gd name="T63" fmla="*/ 11 h 107"/>
                            <a:gd name="T64" fmla="*/ 0 w 97"/>
                            <a:gd name="T65" fmla="*/ 91 h 107"/>
                            <a:gd name="T66" fmla="*/ 80 w 97"/>
                            <a:gd name="T67" fmla="*/ 107 h 107"/>
                            <a:gd name="T68" fmla="*/ 97 w 97"/>
                            <a:gd name="T69" fmla="*/ 27 h 107"/>
                            <a:gd name="T70" fmla="*/ 73 w 97"/>
                            <a:gd name="T71" fmla="*/ 11 h 107"/>
                            <a:gd name="T72" fmla="*/ 66 w 97"/>
                            <a:gd name="T7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07">
                              <a:moveTo>
                                <a:pt x="42" y="67"/>
                              </a:moveTo>
                              <a:cubicBezTo>
                                <a:pt x="26" y="67"/>
                                <a:pt x="26" y="67"/>
                                <a:pt x="26" y="67"/>
                              </a:cubicBezTo>
                              <a:cubicBezTo>
                                <a:pt x="25" y="67"/>
                                <a:pt x="23" y="68"/>
                                <a:pt x="23" y="70"/>
                              </a:cubicBezTo>
                              <a:cubicBezTo>
                                <a:pt x="23" y="85"/>
                                <a:pt x="23" y="85"/>
                                <a:pt x="23" y="85"/>
                              </a:cubicBezTo>
                              <a:cubicBezTo>
                                <a:pt x="23" y="87"/>
                                <a:pt x="25" y="88"/>
                                <a:pt x="26" y="88"/>
                              </a:cubicBezTo>
                              <a:cubicBezTo>
                                <a:pt x="42" y="88"/>
                                <a:pt x="42" y="88"/>
                                <a:pt x="42" y="88"/>
                              </a:cubicBezTo>
                              <a:cubicBezTo>
                                <a:pt x="43" y="88"/>
                                <a:pt x="44" y="87"/>
                                <a:pt x="44" y="85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44" y="68"/>
                                <a:pt x="43" y="67"/>
                                <a:pt x="42" y="67"/>
                              </a:cubicBezTo>
                              <a:moveTo>
                                <a:pt x="71" y="67"/>
                              </a:moveTo>
                              <a:cubicBezTo>
                                <a:pt x="55" y="67"/>
                                <a:pt x="55" y="67"/>
                                <a:pt x="55" y="67"/>
                              </a:cubicBezTo>
                              <a:cubicBezTo>
                                <a:pt x="54" y="67"/>
                                <a:pt x="53" y="68"/>
                                <a:pt x="53" y="70"/>
                              </a:cubicBezTo>
                              <a:cubicBezTo>
                                <a:pt x="53" y="85"/>
                                <a:pt x="53" y="85"/>
                                <a:pt x="53" y="85"/>
                              </a:cubicBezTo>
                              <a:cubicBezTo>
                                <a:pt x="53" y="87"/>
                                <a:pt x="54" y="88"/>
                                <a:pt x="55" y="88"/>
                              </a:cubicBezTo>
                              <a:cubicBezTo>
                                <a:pt x="71" y="88"/>
                                <a:pt x="71" y="88"/>
                                <a:pt x="71" y="88"/>
                              </a:cubicBezTo>
                              <a:cubicBezTo>
                                <a:pt x="72" y="88"/>
                                <a:pt x="73" y="87"/>
                                <a:pt x="73" y="85"/>
                              </a:cubicBezTo>
                              <a:cubicBezTo>
                                <a:pt x="73" y="70"/>
                                <a:pt x="73" y="70"/>
                                <a:pt x="73" y="70"/>
                              </a:cubicBezTo>
                              <a:cubicBezTo>
                                <a:pt x="73" y="68"/>
                                <a:pt x="72" y="67"/>
                                <a:pt x="71" y="67"/>
                              </a:cubicBezTo>
                              <a:moveTo>
                                <a:pt x="42" y="38"/>
                              </a:moveTo>
                              <a:cubicBezTo>
                                <a:pt x="26" y="38"/>
                                <a:pt x="26" y="38"/>
                                <a:pt x="26" y="38"/>
                              </a:cubicBezTo>
                              <a:cubicBezTo>
                                <a:pt x="25" y="38"/>
                                <a:pt x="23" y="40"/>
                                <a:pt x="23" y="41"/>
                              </a:cubicBezTo>
                              <a:cubicBezTo>
                                <a:pt x="23" y="57"/>
                                <a:pt x="23" y="57"/>
                                <a:pt x="23" y="57"/>
                              </a:cubicBezTo>
                              <a:cubicBezTo>
                                <a:pt x="23" y="58"/>
                                <a:pt x="25" y="59"/>
                                <a:pt x="26" y="59"/>
                              </a:cubicBezTo>
                              <a:cubicBezTo>
                                <a:pt x="42" y="59"/>
                                <a:pt x="42" y="59"/>
                                <a:pt x="42" y="59"/>
                              </a:cubicBezTo>
                              <a:cubicBezTo>
                                <a:pt x="43" y="59"/>
                                <a:pt x="44" y="58"/>
                                <a:pt x="44" y="57"/>
                              </a:cubicBezTo>
                              <a:cubicBezTo>
                                <a:pt x="44" y="41"/>
                                <a:pt x="44" y="41"/>
                                <a:pt x="44" y="41"/>
                              </a:cubicBezTo>
                              <a:cubicBezTo>
                                <a:pt x="44" y="40"/>
                                <a:pt x="43" y="38"/>
                                <a:pt x="42" y="38"/>
                              </a:cubicBezTo>
                              <a:moveTo>
                                <a:pt x="71" y="38"/>
                              </a:moveTo>
                              <a:cubicBezTo>
                                <a:pt x="55" y="38"/>
                                <a:pt x="55" y="38"/>
                                <a:pt x="55" y="38"/>
                              </a:cubicBezTo>
                              <a:cubicBezTo>
                                <a:pt x="54" y="38"/>
                                <a:pt x="53" y="40"/>
                                <a:pt x="53" y="41"/>
                              </a:cubicBezTo>
                              <a:cubicBezTo>
                                <a:pt x="53" y="57"/>
                                <a:pt x="53" y="57"/>
                                <a:pt x="53" y="57"/>
                              </a:cubicBezTo>
                              <a:cubicBezTo>
                                <a:pt x="53" y="58"/>
                                <a:pt x="54" y="59"/>
                                <a:pt x="55" y="59"/>
                              </a:cubicBezTo>
                              <a:cubicBezTo>
                                <a:pt x="71" y="59"/>
                                <a:pt x="71" y="59"/>
                                <a:pt x="71" y="59"/>
                              </a:cubicBezTo>
                              <a:cubicBezTo>
                                <a:pt x="72" y="59"/>
                                <a:pt x="73" y="58"/>
                                <a:pt x="73" y="57"/>
                              </a:cubicBezTo>
                              <a:cubicBezTo>
                                <a:pt x="73" y="41"/>
                                <a:pt x="73" y="41"/>
                                <a:pt x="73" y="41"/>
                              </a:cubicBezTo>
                              <a:cubicBezTo>
                                <a:pt x="73" y="40"/>
                                <a:pt x="72" y="38"/>
                                <a:pt x="71" y="38"/>
                              </a:cubicBezTo>
                              <a:moveTo>
                                <a:pt x="66" y="32"/>
                              </a:moveTo>
                              <a:cubicBezTo>
                                <a:pt x="70" y="32"/>
                                <a:pt x="73" y="29"/>
                                <a:pt x="73" y="25"/>
                              </a:cubicBezTo>
                              <a:cubicBezTo>
                                <a:pt x="73" y="22"/>
                                <a:pt x="73" y="22"/>
                                <a:pt x="73" y="22"/>
                              </a:cubicBezTo>
                              <a:cubicBezTo>
                                <a:pt x="80" y="22"/>
                                <a:pt x="80" y="22"/>
                                <a:pt x="80" y="22"/>
                              </a:cubicBezTo>
                              <a:cubicBezTo>
                                <a:pt x="83" y="22"/>
                                <a:pt x="85" y="24"/>
                                <a:pt x="85" y="27"/>
                              </a:cubicBezTo>
                              <a:cubicBezTo>
                                <a:pt x="85" y="91"/>
                                <a:pt x="85" y="91"/>
                                <a:pt x="85" y="91"/>
                              </a:cubicBezTo>
                              <a:cubicBezTo>
                                <a:pt x="85" y="93"/>
                                <a:pt x="83" y="95"/>
                                <a:pt x="80" y="95"/>
                              </a:cubicBezTo>
                              <a:cubicBezTo>
                                <a:pt x="16" y="95"/>
                                <a:pt x="16" y="95"/>
                                <a:pt x="16" y="95"/>
                              </a:cubicBezTo>
                              <a:cubicBezTo>
                                <a:pt x="14" y="95"/>
                                <a:pt x="12" y="93"/>
                                <a:pt x="12" y="91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4"/>
                                <a:pt x="14" y="22"/>
                                <a:pt x="16" y="22"/>
                              </a:cubicBezTo>
                              <a:cubicBezTo>
                                <a:pt x="24" y="22"/>
                                <a:pt x="24" y="22"/>
                                <a:pt x="24" y="22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9"/>
                                <a:pt x="27" y="32"/>
                                <a:pt x="31" y="32"/>
                              </a:cubicBezTo>
                              <a:cubicBezTo>
                                <a:pt x="35" y="32"/>
                                <a:pt x="38" y="29"/>
                                <a:pt x="38" y="25"/>
                              </a:cubicBezTo>
                              <a:cubicBezTo>
                                <a:pt x="38" y="22"/>
                                <a:pt x="38" y="22"/>
                                <a:pt x="38" y="22"/>
                              </a:cubicBez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cubicBezTo>
                                <a:pt x="59" y="25"/>
                                <a:pt x="59" y="25"/>
                                <a:pt x="59" y="25"/>
                              </a:cubicBezTo>
                              <a:cubicBezTo>
                                <a:pt x="59" y="29"/>
                                <a:pt x="62" y="32"/>
                                <a:pt x="66" y="32"/>
                              </a:cubicBezTo>
                              <a:moveTo>
                                <a:pt x="66" y="0"/>
                              </a:moveTo>
                              <a:cubicBezTo>
                                <a:pt x="62" y="0"/>
                                <a:pt x="59" y="3"/>
                                <a:pt x="59" y="7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38" y="11"/>
                                <a:pt x="38" y="11"/>
                                <a:pt x="38" y="11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3"/>
                                <a:pt x="35" y="0"/>
                                <a:pt x="31" y="0"/>
                              </a:cubicBezTo>
                              <a:cubicBezTo>
                                <a:pt x="27" y="0"/>
                                <a:pt x="24" y="3"/>
                                <a:pt x="24" y="7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8" y="11"/>
                                <a:pt x="0" y="18"/>
                                <a:pt x="0" y="27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100"/>
                                <a:pt x="8" y="107"/>
                                <a:pt x="16" y="107"/>
                              </a:cubicBezTo>
                              <a:cubicBezTo>
                                <a:pt x="80" y="107"/>
                                <a:pt x="80" y="107"/>
                                <a:pt x="80" y="107"/>
                              </a:cubicBezTo>
                              <a:cubicBezTo>
                                <a:pt x="89" y="107"/>
                                <a:pt x="97" y="100"/>
                                <a:pt x="97" y="91"/>
                              </a:cubicBezTo>
                              <a:cubicBezTo>
                                <a:pt x="97" y="27"/>
                                <a:pt x="97" y="27"/>
                                <a:pt x="97" y="27"/>
                              </a:cubicBezTo>
                              <a:cubicBezTo>
                                <a:pt x="97" y="18"/>
                                <a:pt x="89" y="11"/>
                                <a:pt x="80" y="11"/>
                              </a:cubicBezTo>
                              <a:cubicBezTo>
                                <a:pt x="73" y="11"/>
                                <a:pt x="73" y="11"/>
                                <a:pt x="73" y="11"/>
                              </a:cubicBezTo>
                              <a:cubicBezTo>
                                <a:pt x="73" y="7"/>
                                <a:pt x="73" y="7"/>
                                <a:pt x="73" y="7"/>
                              </a:cubicBezTo>
                              <a:cubicBezTo>
                                <a:pt x="73" y="3"/>
                                <a:pt x="70" y="0"/>
                                <a:pt x="66" y="0"/>
                              </a:cubicBezTo>
                            </a:path>
                          </a:pathLst>
                        </a:custGeom>
                        <a:solidFill>
                          <a:srgbClr val="4E7F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amille28" o:spid="_x0000_s1026" o:spt="100" style="position:absolute;left:0pt;margin-left:-50.35pt;margin-top:30.85pt;height:13.3pt;width:11.7pt;z-index:251666432;mso-width-relative:page;mso-height-relative:page;" fillcolor="#4E7FA1" filled="t" stroked="f" coordsize="97,107" o:gfxdata="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" path="m42,67c26,67,26,67,26,67c25,67,23,68,23,70c23,85,23,85,23,85c23,87,25,88,26,88c42,88,42,88,42,88c43,88,44,87,44,85c44,70,44,70,44,70c44,68,43,67,42,67m71,67c55,67,55,67,55,67c54,67,53,68,53,70c53,85,53,85,53,85c53,87,54,88,55,88c71,88,71,88,71,88c72,88,73,87,73,85c73,70,73,70,73,70c73,68,72,67,71,67m42,38c26,38,26,38,26,38c25,38,23,40,23,41c23,57,23,57,23,57c23,58,25,59,26,59c42,59,42,59,42,59c43,59,44,58,44,57c44,41,44,41,44,41c44,40,43,38,42,38m71,38c55,38,55,38,55,38c54,38,53,40,53,41c53,57,53,57,53,57c53,58,54,59,55,59c71,59,71,59,71,59c72,59,73,58,73,57c73,41,73,41,73,41c73,40,72,38,71,38m66,32c70,32,73,29,73,25c73,22,73,22,73,22c80,22,80,22,80,22c83,22,85,24,85,27c85,91,85,91,85,91c85,93,83,95,80,95c16,95,16,95,16,95c14,95,12,93,12,91c12,27,12,27,12,27c12,24,14,22,16,22c24,22,24,22,24,22c24,25,24,25,24,25c24,29,27,32,31,32c35,32,38,29,38,25c38,22,38,22,38,22c59,22,59,22,59,22c59,25,59,25,59,25c59,29,62,32,66,32m66,0c62,0,59,3,59,7c59,11,59,11,59,11c38,11,38,11,38,11c38,7,38,7,38,7c38,3,35,0,31,0c27,0,24,3,24,7c24,11,24,11,24,11c16,11,16,11,16,11c8,11,0,18,0,27c0,91,0,91,0,91c0,100,8,107,16,107c80,107,80,107,80,107c89,107,97,100,97,91c97,27,97,27,97,27c97,18,89,11,80,11c73,11,73,11,73,11c73,7,73,7,73,7c73,3,70,0,66,0e">
                <v:path o:connectlocs="39828,105766;35232,134180;64337,138916;67401,110501;108761,105766;81188,110501;84252,138916;111825,134180;108761,105766;39828,59986;35232,89980;64337,93137;67401,64722;108761,59986;81188,64722;84252,93137;111825,89980;108761,59986;111825,39464;122548,34729;130207,143652;24509,149966;18382,42622;36764,34729;47487,50515;58210,34729;90379,39464;101102,0;90379,17364;58210,11050;36764,11050;24509,17364;0,143652;122548,168910;148590,42622;111825,17364;101102,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222250</wp:posOffset>
                </wp:positionV>
                <wp:extent cx="1746885" cy="433705"/>
                <wp:effectExtent l="0" t="0" r="0" b="0"/>
                <wp:wrapNone/>
                <wp:docPr id="1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1"/>
                                <w:szCs w:val="21"/>
                              </w:rPr>
                              <w:t>邮箱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instrText xml:space="preserve"> HYPERLINK "mailto:8888@163.com" </w:instrTex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Style w:val="4"/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</w:rPr>
                              <w:t>@</w:t>
                            </w:r>
                            <w:r>
                              <w:rPr>
                                <w:rStyle w:val="4"/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126</w:t>
                            </w:r>
                            <w:r>
                              <w:rPr>
                                <w:rStyle w:val="4"/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</w:rPr>
                              <w:t>.com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229.9pt;margin-top:17.5pt;height:34.15pt;width:137.55pt;z-index:251664384;mso-width-relative:page;mso-height-relative:page;" filled="f" stroked="f" coordsize="21600,21600" o:gfxdata="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p6Ag2wAAAAoBAAAPAAAAAAAAAAEAIAAAACIAAABk&#10;cnMvZG93bnJldi54bWxQSwECFAAUAAAACACHTuJA2qLZrz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1"/>
                          <w:szCs w:val="21"/>
                        </w:rPr>
                        <w:t>邮箱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  <w:lang w:val="en-US" w:eastAsia="zh-CN"/>
                        </w:rPr>
                        <w:instrText xml:space="preserve"> HYPERLINK "mailto:8888@163.com" </w:instrTex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lang w:val="en-US" w:eastAsia="zh-CN"/>
                        </w:rPr>
                        <w:t>XXXX</w:t>
                      </w:r>
                      <w:r>
                        <w:rPr>
                          <w:rStyle w:val="4"/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</w:rPr>
                        <w:t>@</w:t>
                      </w:r>
                      <w:r>
                        <w:rPr>
                          <w:rStyle w:val="4"/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  <w:lang w:val="en-US" w:eastAsia="zh-CN"/>
                        </w:rPr>
                        <w:t>126</w:t>
                      </w:r>
                      <w:r>
                        <w:rPr>
                          <w:rStyle w:val="4"/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</w:rPr>
                        <w:t>.com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232410</wp:posOffset>
                </wp:positionV>
                <wp:extent cx="1746885" cy="423545"/>
                <wp:effectExtent l="0" t="0" r="0" b="0"/>
                <wp:wrapNone/>
                <wp:docPr id="1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>工作年限：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 w:val="0"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>实习1年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 xml:space="preserve">56-XXXX-XXXX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40.15pt;margin-top:18.3pt;height:33.35pt;width:137.55pt;z-index:251665408;mso-width-relative:page;mso-height-relative:page;" filled="f" stroked="f" coordsize="21600,21600" o:gfxdata="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dDnJtsAAAAKAQAADwAAAAAAAAABACAAAAAiAAAA&#10;ZHJzL2Rvd25yZXYueG1sUEsBAhQAFAAAAAgAh07iQBx/tes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1"/>
                          <w:szCs w:val="21"/>
                          <w:lang w:val="en-US" w:eastAsia="zh-CN"/>
                        </w:rPr>
                        <w:t>工作年限：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 w:val="0"/>
                          <w:color w:val="4E7FA1"/>
                          <w:sz w:val="21"/>
                          <w:szCs w:val="21"/>
                          <w:lang w:val="en-US" w:eastAsia="zh-CN"/>
                        </w:rPr>
                        <w:t>实习1年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lang w:val="en-US" w:eastAsia="zh-CN"/>
                        </w:rPr>
                        <w:t xml:space="preserve">56-XXXX-XXXX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396240</wp:posOffset>
                </wp:positionV>
                <wp:extent cx="106680" cy="184150"/>
                <wp:effectExtent l="0" t="0" r="7620" b="6350"/>
                <wp:wrapNone/>
                <wp:docPr id="249" name="Camill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84150"/>
                        </a:xfrm>
                        <a:custGeom>
                          <a:avLst/>
                          <a:gdLst>
                            <a:gd name="T0" fmla="*/ 10920508 w 161"/>
                            <a:gd name="T1" fmla="*/ 0 h 273"/>
                            <a:gd name="T2" fmla="*/ 8559288 w 161"/>
                            <a:gd name="T3" fmla="*/ 576710 h 273"/>
                            <a:gd name="T4" fmla="*/ 5017457 w 161"/>
                            <a:gd name="T5" fmla="*/ 2017951 h 273"/>
                            <a:gd name="T6" fmla="*/ 1770644 w 161"/>
                            <a:gd name="T7" fmla="*/ 4900967 h 273"/>
                            <a:gd name="T8" fmla="*/ 0 w 161"/>
                            <a:gd name="T9" fmla="*/ 8649049 h 273"/>
                            <a:gd name="T10" fmla="*/ 0 w 161"/>
                            <a:gd name="T11" fmla="*/ 68037901 h 273"/>
                            <a:gd name="T12" fmla="*/ 0 w 161"/>
                            <a:gd name="T13" fmla="*/ 70632562 h 273"/>
                            <a:gd name="T14" fmla="*/ 1770644 w 161"/>
                            <a:gd name="T15" fmla="*/ 74092288 h 273"/>
                            <a:gd name="T16" fmla="*/ 5017457 w 161"/>
                            <a:gd name="T17" fmla="*/ 76975305 h 273"/>
                            <a:gd name="T18" fmla="*/ 8559288 w 161"/>
                            <a:gd name="T19" fmla="*/ 78416545 h 273"/>
                            <a:gd name="T20" fmla="*/ 36892845 w 161"/>
                            <a:gd name="T21" fmla="*/ 78704901 h 273"/>
                            <a:gd name="T22" fmla="*/ 39254065 w 161"/>
                            <a:gd name="T23" fmla="*/ 78416545 h 273"/>
                            <a:gd name="T24" fmla="*/ 42795353 w 161"/>
                            <a:gd name="T25" fmla="*/ 76975305 h 273"/>
                            <a:gd name="T26" fmla="*/ 46042166 w 161"/>
                            <a:gd name="T27" fmla="*/ 74092288 h 273"/>
                            <a:gd name="T28" fmla="*/ 47517793 w 161"/>
                            <a:gd name="T29" fmla="*/ 70632562 h 273"/>
                            <a:gd name="T30" fmla="*/ 47517793 w 161"/>
                            <a:gd name="T31" fmla="*/ 10667000 h 273"/>
                            <a:gd name="T32" fmla="*/ 47517793 w 161"/>
                            <a:gd name="T33" fmla="*/ 8649049 h 273"/>
                            <a:gd name="T34" fmla="*/ 46042166 w 161"/>
                            <a:gd name="T35" fmla="*/ 4900967 h 273"/>
                            <a:gd name="T36" fmla="*/ 42795353 w 161"/>
                            <a:gd name="T37" fmla="*/ 2017951 h 273"/>
                            <a:gd name="T38" fmla="*/ 39254065 w 161"/>
                            <a:gd name="T39" fmla="*/ 576710 h 273"/>
                            <a:gd name="T40" fmla="*/ 36892845 w 161"/>
                            <a:gd name="T41" fmla="*/ 0 h 273"/>
                            <a:gd name="T42" fmla="*/ 22726066 w 161"/>
                            <a:gd name="T43" fmla="*/ 73803933 h 273"/>
                            <a:gd name="T44" fmla="*/ 21545456 w 161"/>
                            <a:gd name="T45" fmla="*/ 73803933 h 273"/>
                            <a:gd name="T46" fmla="*/ 19774270 w 161"/>
                            <a:gd name="T47" fmla="*/ 72074338 h 273"/>
                            <a:gd name="T48" fmla="*/ 19774270 w 161"/>
                            <a:gd name="T49" fmla="*/ 70920917 h 273"/>
                            <a:gd name="T50" fmla="*/ 20659863 w 161"/>
                            <a:gd name="T51" fmla="*/ 68902966 h 273"/>
                            <a:gd name="T52" fmla="*/ 22726066 w 161"/>
                            <a:gd name="T53" fmla="*/ 67749546 h 273"/>
                            <a:gd name="T54" fmla="*/ 25382303 w 161"/>
                            <a:gd name="T55" fmla="*/ 67749546 h 273"/>
                            <a:gd name="T56" fmla="*/ 27447964 w 161"/>
                            <a:gd name="T57" fmla="*/ 68902966 h 273"/>
                            <a:gd name="T58" fmla="*/ 28333557 w 161"/>
                            <a:gd name="T59" fmla="*/ 70920917 h 273"/>
                            <a:gd name="T60" fmla="*/ 28038541 w 161"/>
                            <a:gd name="T61" fmla="*/ 72074338 h 273"/>
                            <a:gd name="T62" fmla="*/ 26267354 w 161"/>
                            <a:gd name="T63" fmla="*/ 73803933 h 273"/>
                            <a:gd name="T64" fmla="*/ 25382303 w 161"/>
                            <a:gd name="T65" fmla="*/ 73803933 h 273"/>
                            <a:gd name="T66" fmla="*/ 6493084 w 161"/>
                            <a:gd name="T67" fmla="*/ 63136934 h 273"/>
                            <a:gd name="T68" fmla="*/ 41319726 w 161"/>
                            <a:gd name="T69" fmla="*/ 6342743 h 27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61" h="273">
                              <a:moveTo>
                                <a:pt x="125" y="0"/>
                              </a:move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3"/>
                              </a:lnTo>
                              <a:lnTo>
                                <a:pt x="17" y="7"/>
                              </a:lnTo>
                              <a:lnTo>
                                <a:pt x="11" y="11"/>
                              </a:lnTo>
                              <a:lnTo>
                                <a:pt x="6" y="17"/>
                              </a:lnTo>
                              <a:lnTo>
                                <a:pt x="3" y="24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236"/>
                              </a:lnTo>
                              <a:lnTo>
                                <a:pt x="0" y="245"/>
                              </a:lnTo>
                              <a:lnTo>
                                <a:pt x="3" y="252"/>
                              </a:lnTo>
                              <a:lnTo>
                                <a:pt x="6" y="257"/>
                              </a:lnTo>
                              <a:lnTo>
                                <a:pt x="11" y="262"/>
                              </a:lnTo>
                              <a:lnTo>
                                <a:pt x="17" y="267"/>
                              </a:lnTo>
                              <a:lnTo>
                                <a:pt x="22" y="271"/>
                              </a:lnTo>
                              <a:lnTo>
                                <a:pt x="29" y="272"/>
                              </a:lnTo>
                              <a:lnTo>
                                <a:pt x="37" y="273"/>
                              </a:lnTo>
                              <a:lnTo>
                                <a:pt x="125" y="273"/>
                              </a:lnTo>
                              <a:lnTo>
                                <a:pt x="133" y="272"/>
                              </a:lnTo>
                              <a:lnTo>
                                <a:pt x="140" y="271"/>
                              </a:lnTo>
                              <a:lnTo>
                                <a:pt x="145" y="267"/>
                              </a:lnTo>
                              <a:lnTo>
                                <a:pt x="151" y="262"/>
                              </a:lnTo>
                              <a:lnTo>
                                <a:pt x="156" y="257"/>
                              </a:lnTo>
                              <a:lnTo>
                                <a:pt x="159" y="252"/>
                              </a:lnTo>
                              <a:lnTo>
                                <a:pt x="161" y="245"/>
                              </a:lnTo>
                              <a:lnTo>
                                <a:pt x="161" y="236"/>
                              </a:lnTo>
                              <a:lnTo>
                                <a:pt x="161" y="37"/>
                              </a:lnTo>
                              <a:lnTo>
                                <a:pt x="161" y="30"/>
                              </a:lnTo>
                              <a:lnTo>
                                <a:pt x="159" y="24"/>
                              </a:lnTo>
                              <a:lnTo>
                                <a:pt x="156" y="17"/>
                              </a:lnTo>
                              <a:lnTo>
                                <a:pt x="151" y="11"/>
                              </a:lnTo>
                              <a:lnTo>
                                <a:pt x="145" y="7"/>
                              </a:lnTo>
                              <a:lnTo>
                                <a:pt x="140" y="3"/>
                              </a:lnTo>
                              <a:lnTo>
                                <a:pt x="133" y="2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86" y="256"/>
                              </a:moveTo>
                              <a:lnTo>
                                <a:pt x="77" y="256"/>
                              </a:lnTo>
                              <a:lnTo>
                                <a:pt x="73" y="256"/>
                              </a:lnTo>
                              <a:lnTo>
                                <a:pt x="70" y="253"/>
                              </a:lnTo>
                              <a:lnTo>
                                <a:pt x="67" y="250"/>
                              </a:lnTo>
                              <a:lnTo>
                                <a:pt x="67" y="246"/>
                              </a:lnTo>
                              <a:lnTo>
                                <a:pt x="67" y="242"/>
                              </a:lnTo>
                              <a:lnTo>
                                <a:pt x="70" y="239"/>
                              </a:lnTo>
                              <a:lnTo>
                                <a:pt x="73" y="236"/>
                              </a:lnTo>
                              <a:lnTo>
                                <a:pt x="77" y="235"/>
                              </a:lnTo>
                              <a:lnTo>
                                <a:pt x="86" y="235"/>
                              </a:lnTo>
                              <a:lnTo>
                                <a:pt x="89" y="236"/>
                              </a:lnTo>
                              <a:lnTo>
                                <a:pt x="93" y="239"/>
                              </a:lnTo>
                              <a:lnTo>
                                <a:pt x="95" y="242"/>
                              </a:lnTo>
                              <a:lnTo>
                                <a:pt x="96" y="246"/>
                              </a:lnTo>
                              <a:lnTo>
                                <a:pt x="95" y="250"/>
                              </a:lnTo>
                              <a:lnTo>
                                <a:pt x="93" y="253"/>
                              </a:lnTo>
                              <a:lnTo>
                                <a:pt x="89" y="256"/>
                              </a:lnTo>
                              <a:lnTo>
                                <a:pt x="86" y="256"/>
                              </a:lnTo>
                              <a:close/>
                              <a:moveTo>
                                <a:pt x="140" y="219"/>
                              </a:moveTo>
                              <a:lnTo>
                                <a:pt x="22" y="219"/>
                              </a:lnTo>
                              <a:lnTo>
                                <a:pt x="22" y="22"/>
                              </a:lnTo>
                              <a:lnTo>
                                <a:pt x="140" y="22"/>
                              </a:lnTo>
                              <a:lnTo>
                                <a:pt x="14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7F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amille23" o:spid="_x0000_s1026" o:spt="100" style="position:absolute;left:0pt;margin-left:78.4pt;margin-top:31.2pt;height:14.5pt;width:8.4pt;z-index:251667456;mso-width-relative:page;mso-height-relative:page;" fillcolor="#4E7FA1" filled="t" stroked="f" coordsize="161,273" o:gfxdata="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" path="m125,0l37,0,29,2,22,3,17,7,11,11,6,17,3,24,0,30,0,37,0,236,0,245,3,252,6,257,11,262,17,267,22,271,29,272,37,273,125,273,133,272,140,271,145,267,151,262,156,257,159,252,161,245,161,236,161,37,161,30,159,24,156,17,151,11,145,7,140,3,133,2,125,0xm86,256l77,256,73,256,70,253,67,250,67,246,67,242,70,239,73,236,77,235,86,235,89,236,93,239,95,242,96,246,95,250,93,253,89,256,86,256xm140,219l22,219,22,22,140,22,140,219xe">
                <v:path o:connectlocs="@0,0;@0,389015188;@0,1361192954;1173244111,@0;0,@0;0,@0;0,@0;1173244111,@0;@0,@0;@0,@0;@0,@0;@0,@0;@0,@0;@0,@0;@0,@0;@0,@0;@0,@0;@0,@0;@0,1361192954;@0,389015188;@0,0;@0,@0;@0,@0;@0,@0;@0,@0;@0,@0;@0,@0;@0,@0;@0,@0;@0,@0;@0,@0;@0,@0;@0,@0;@0,@0;@0,@0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232410</wp:posOffset>
                </wp:positionV>
                <wp:extent cx="1746885" cy="423545"/>
                <wp:effectExtent l="0" t="0" r="0" b="0"/>
                <wp:wrapNone/>
                <wp:docPr id="25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1"/>
                                <w:szCs w:val="21"/>
                              </w:rPr>
                              <w:t>手机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color w:val="4E7FA1"/>
                                <w:sz w:val="21"/>
                                <w:szCs w:val="21"/>
                                <w:lang w:val="en-US" w:eastAsia="zh-CN"/>
                              </w:rPr>
                              <w:t xml:space="preserve">56-XXXX-XXXX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82.85pt;margin-top:18.3pt;height:33.35pt;width:137.55pt;z-index:251663360;mso-width-relative:page;mso-height-relative:page;" filled="f" stroked="f" coordsize="21600,21600" o:gfxdata="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eoufXaAAAACgEAAA8AAAAAAAAAAQAgAAAAIgAA&#10;AGRycy9kb3ducmV2LnhtbFBLAQIUABQAAAAIAIdO4kDByoyjPwIAAGk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1"/>
                          <w:szCs w:val="21"/>
                        </w:rPr>
                        <w:t>手机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4E7FA1"/>
                          <w:sz w:val="21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color w:val="4E7FA1"/>
                          <w:sz w:val="21"/>
                          <w:szCs w:val="21"/>
                          <w:lang w:val="en-US" w:eastAsia="zh-CN"/>
                        </w:rPr>
                        <w:t xml:space="preserve">56-XXXX-XXXX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394335</wp:posOffset>
                </wp:positionV>
                <wp:extent cx="154940" cy="151765"/>
                <wp:effectExtent l="0" t="0" r="16510" b="635"/>
                <wp:wrapNone/>
                <wp:docPr id="251" name="Camil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4940" cy="151765"/>
                        </a:xfrm>
                        <a:custGeom>
                          <a:avLst/>
                          <a:gdLst>
                            <a:gd name="T0" fmla="*/ 38 w 121"/>
                            <a:gd name="T1" fmla="*/ 42 h 114"/>
                            <a:gd name="T2" fmla="*/ 38 w 121"/>
                            <a:gd name="T3" fmla="*/ 47 h 114"/>
                            <a:gd name="T4" fmla="*/ 76 w 121"/>
                            <a:gd name="T5" fmla="*/ 44 h 114"/>
                            <a:gd name="T6" fmla="*/ 87 w 121"/>
                            <a:gd name="T7" fmla="*/ 32 h 114"/>
                            <a:gd name="T8" fmla="*/ 35 w 121"/>
                            <a:gd name="T9" fmla="*/ 35 h 114"/>
                            <a:gd name="T10" fmla="*/ 38 w 121"/>
                            <a:gd name="T11" fmla="*/ 37 h 114"/>
                            <a:gd name="T12" fmla="*/ 89 w 121"/>
                            <a:gd name="T13" fmla="*/ 35 h 114"/>
                            <a:gd name="T14" fmla="*/ 87 w 121"/>
                            <a:gd name="T15" fmla="*/ 32 h 114"/>
                            <a:gd name="T16" fmla="*/ 38 w 121"/>
                            <a:gd name="T17" fmla="*/ 22 h 114"/>
                            <a:gd name="T18" fmla="*/ 35 w 121"/>
                            <a:gd name="T19" fmla="*/ 26 h 114"/>
                            <a:gd name="T20" fmla="*/ 87 w 121"/>
                            <a:gd name="T21" fmla="*/ 28 h 114"/>
                            <a:gd name="T22" fmla="*/ 89 w 121"/>
                            <a:gd name="T23" fmla="*/ 25 h 114"/>
                            <a:gd name="T24" fmla="*/ 19 w 121"/>
                            <a:gd name="T25" fmla="*/ 105 h 114"/>
                            <a:gd name="T26" fmla="*/ 103 w 121"/>
                            <a:gd name="T27" fmla="*/ 105 h 114"/>
                            <a:gd name="T28" fmla="*/ 9 w 121"/>
                            <a:gd name="T29" fmla="*/ 100 h 114"/>
                            <a:gd name="T30" fmla="*/ 41 w 121"/>
                            <a:gd name="T31" fmla="*/ 74 h 114"/>
                            <a:gd name="T32" fmla="*/ 112 w 121"/>
                            <a:gd name="T33" fmla="*/ 99 h 114"/>
                            <a:gd name="T34" fmla="*/ 112 w 121"/>
                            <a:gd name="T35" fmla="*/ 53 h 114"/>
                            <a:gd name="T36" fmla="*/ 16 w 121"/>
                            <a:gd name="T37" fmla="*/ 48 h 114"/>
                            <a:gd name="T38" fmla="*/ 9 w 121"/>
                            <a:gd name="T39" fmla="*/ 37 h 114"/>
                            <a:gd name="T40" fmla="*/ 13 w 121"/>
                            <a:gd name="T41" fmla="*/ 35 h 114"/>
                            <a:gd name="T42" fmla="*/ 16 w 121"/>
                            <a:gd name="T43" fmla="*/ 48 h 114"/>
                            <a:gd name="T44" fmla="*/ 105 w 121"/>
                            <a:gd name="T45" fmla="*/ 35 h 114"/>
                            <a:gd name="T46" fmla="*/ 111 w 121"/>
                            <a:gd name="T47" fmla="*/ 36 h 114"/>
                            <a:gd name="T48" fmla="*/ 112 w 121"/>
                            <a:gd name="T49" fmla="*/ 42 h 114"/>
                            <a:gd name="T50" fmla="*/ 48 w 121"/>
                            <a:gd name="T51" fmla="*/ 68 h 114"/>
                            <a:gd name="T52" fmla="*/ 26 w 121"/>
                            <a:gd name="T53" fmla="*/ 53 h 114"/>
                            <a:gd name="T54" fmla="*/ 26 w 121"/>
                            <a:gd name="T55" fmla="*/ 26 h 114"/>
                            <a:gd name="T56" fmla="*/ 36 w 121"/>
                            <a:gd name="T57" fmla="*/ 10 h 114"/>
                            <a:gd name="T58" fmla="*/ 95 w 121"/>
                            <a:gd name="T59" fmla="*/ 20 h 114"/>
                            <a:gd name="T60" fmla="*/ 95 w 121"/>
                            <a:gd name="T61" fmla="*/ 35 h 114"/>
                            <a:gd name="T62" fmla="*/ 95 w 121"/>
                            <a:gd name="T63" fmla="*/ 54 h 114"/>
                            <a:gd name="T64" fmla="*/ 60 w 121"/>
                            <a:gd name="T65" fmla="*/ 59 h 114"/>
                            <a:gd name="T66" fmla="*/ 84 w 121"/>
                            <a:gd name="T67" fmla="*/ 0 h 114"/>
                            <a:gd name="T68" fmla="*/ 16 w 121"/>
                            <a:gd name="T69" fmla="*/ 20 h 114"/>
                            <a:gd name="T70" fmla="*/ 13 w 121"/>
                            <a:gd name="T71" fmla="*/ 26 h 114"/>
                            <a:gd name="T72" fmla="*/ 0 w 121"/>
                            <a:gd name="T73" fmla="*/ 103 h 114"/>
                            <a:gd name="T74" fmla="*/ 109 w 121"/>
                            <a:gd name="T75" fmla="*/ 114 h 114"/>
                            <a:gd name="T76" fmla="*/ 121 w 121"/>
                            <a:gd name="T77" fmla="*/ 37 h 114"/>
                            <a:gd name="T78" fmla="*/ 105 w 121"/>
                            <a:gd name="T79" fmla="*/ 26 h 114"/>
                            <a:gd name="T80" fmla="*/ 84 w 121"/>
                            <a:gd name="T8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1" h="114">
                              <a:moveTo>
                                <a:pt x="74" y="42"/>
                              </a:move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36" y="42"/>
                                <a:pt x="35" y="43"/>
                                <a:pt x="35" y="44"/>
                              </a:cubicBezTo>
                              <a:cubicBezTo>
                                <a:pt x="35" y="46"/>
                                <a:pt x="36" y="47"/>
                                <a:pt x="38" y="47"/>
                              </a:cubicBezTo>
                              <a:cubicBezTo>
                                <a:pt x="74" y="47"/>
                                <a:pt x="74" y="47"/>
                                <a:pt x="74" y="47"/>
                              </a:cubicBezTo>
                              <a:cubicBezTo>
                                <a:pt x="75" y="47"/>
                                <a:pt x="76" y="46"/>
                                <a:pt x="76" y="44"/>
                              </a:cubicBezTo>
                              <a:cubicBezTo>
                                <a:pt x="76" y="43"/>
                                <a:pt x="75" y="42"/>
                                <a:pt x="74" y="42"/>
                              </a:cubicBezTo>
                              <a:moveTo>
                                <a:pt x="87" y="32"/>
                              </a:moveTo>
                              <a:cubicBezTo>
                                <a:pt x="38" y="32"/>
                                <a:pt x="38" y="32"/>
                                <a:pt x="38" y="32"/>
                              </a:cubicBezTo>
                              <a:cubicBezTo>
                                <a:pt x="36" y="32"/>
                                <a:pt x="35" y="33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5" y="36"/>
                                <a:pt x="36" y="37"/>
                                <a:pt x="38" y="37"/>
                              </a:cubicBezTo>
                              <a:cubicBezTo>
                                <a:pt x="87" y="37"/>
                                <a:pt x="87" y="37"/>
                                <a:pt x="87" y="37"/>
                              </a:cubicBezTo>
                              <a:cubicBezTo>
                                <a:pt x="88" y="37"/>
                                <a:pt x="89" y="36"/>
                                <a:pt x="89" y="35"/>
                              </a:cubicBezTo>
                              <a:cubicBezTo>
                                <a:pt x="89" y="35"/>
                                <a:pt x="89" y="35"/>
                                <a:pt x="89" y="35"/>
                              </a:cubicBezTo>
                              <a:cubicBezTo>
                                <a:pt x="89" y="33"/>
                                <a:pt x="88" y="32"/>
                                <a:pt x="87" y="32"/>
                              </a:cubicBezTo>
                              <a:moveTo>
                                <a:pt x="87" y="22"/>
                              </a:moveTo>
                              <a:cubicBezTo>
                                <a:pt x="38" y="22"/>
                                <a:pt x="38" y="22"/>
                                <a:pt x="38" y="22"/>
                              </a:cubicBezTo>
                              <a:cubicBezTo>
                                <a:pt x="36" y="22"/>
                                <a:pt x="35" y="24"/>
                                <a:pt x="35" y="25"/>
                              </a:cubicBezTo>
                              <a:cubicBezTo>
                                <a:pt x="35" y="25"/>
                                <a:pt x="35" y="26"/>
                                <a:pt x="35" y="26"/>
                              </a:cubicBezTo>
                              <a:cubicBezTo>
                                <a:pt x="36" y="27"/>
                                <a:pt x="37" y="28"/>
                                <a:pt x="38" y="28"/>
                              </a:cubicBezTo>
                              <a:cubicBezTo>
                                <a:pt x="87" y="28"/>
                                <a:pt x="87" y="28"/>
                                <a:pt x="87" y="28"/>
                              </a:cubicBezTo>
                              <a:cubicBezTo>
                                <a:pt x="88" y="28"/>
                                <a:pt x="89" y="27"/>
                                <a:pt x="89" y="26"/>
                              </a:cubicBezTo>
                              <a:cubicBezTo>
                                <a:pt x="89" y="26"/>
                                <a:pt x="89" y="25"/>
                                <a:pt x="89" y="25"/>
                              </a:cubicBezTo>
                              <a:cubicBezTo>
                                <a:pt x="89" y="24"/>
                                <a:pt x="88" y="22"/>
                                <a:pt x="87" y="22"/>
                              </a:cubicBezTo>
                              <a:moveTo>
                                <a:pt x="19" y="105"/>
                              </a:moveTo>
                              <a:cubicBezTo>
                                <a:pt x="60" y="71"/>
                                <a:pt x="60" y="71"/>
                                <a:pt x="60" y="71"/>
                              </a:cubicBezTo>
                              <a:cubicBezTo>
                                <a:pt x="103" y="105"/>
                                <a:pt x="103" y="105"/>
                                <a:pt x="103" y="105"/>
                              </a:cubicBezTo>
                              <a:cubicBezTo>
                                <a:pt x="19" y="105"/>
                                <a:pt x="19" y="105"/>
                                <a:pt x="19" y="105"/>
                              </a:cubicBezTo>
                              <a:moveTo>
                                <a:pt x="9" y="100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9" y="100"/>
                                <a:pt x="9" y="100"/>
                                <a:pt x="9" y="100"/>
                              </a:cubicBezTo>
                              <a:moveTo>
                                <a:pt x="112" y="99"/>
                              </a:moveTo>
                              <a:cubicBezTo>
                                <a:pt x="80" y="74"/>
                                <a:pt x="80" y="74"/>
                                <a:pt x="80" y="74"/>
                              </a:cubicBezTo>
                              <a:cubicBezTo>
                                <a:pt x="112" y="53"/>
                                <a:pt x="112" y="53"/>
                                <a:pt x="112" y="53"/>
                              </a:cubicBezTo>
                              <a:cubicBezTo>
                                <a:pt x="112" y="99"/>
                                <a:pt x="112" y="99"/>
                                <a:pt x="112" y="99"/>
                              </a:cubicBezTo>
                              <a:moveTo>
                                <a:pt x="16" y="48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10" y="37"/>
                                <a:pt x="10" y="36"/>
                              </a:cubicBezTo>
                              <a:cubicBezTo>
                                <a:pt x="11" y="36"/>
                                <a:pt x="12" y="35"/>
                                <a:pt x="13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48"/>
                                <a:pt x="16" y="48"/>
                                <a:pt x="16" y="48"/>
                              </a:cubicBezTo>
                              <a:moveTo>
                                <a:pt x="105" y="47"/>
                              </a:moveTo>
                              <a:cubicBezTo>
                                <a:pt x="105" y="35"/>
                                <a:pt x="105" y="35"/>
                                <a:pt x="105" y="35"/>
                              </a:cubicBezTo>
                              <a:cubicBezTo>
                                <a:pt x="109" y="35"/>
                                <a:pt x="109" y="35"/>
                                <a:pt x="109" y="35"/>
                              </a:cubicBezTo>
                              <a:cubicBezTo>
                                <a:pt x="110" y="35"/>
                                <a:pt x="111" y="36"/>
                                <a:pt x="111" y="36"/>
                              </a:cubicBezTo>
                              <a:cubicBezTo>
                                <a:pt x="112" y="37"/>
                                <a:pt x="112" y="37"/>
                                <a:pt x="112" y="37"/>
                              </a:cubicBezTo>
                              <a:cubicBezTo>
                                <a:pt x="112" y="42"/>
                                <a:pt x="112" y="42"/>
                                <a:pt x="112" y="42"/>
                              </a:cubicBezTo>
                              <a:cubicBezTo>
                                <a:pt x="105" y="47"/>
                                <a:pt x="105" y="47"/>
                                <a:pt x="105" y="47"/>
                              </a:cubicBezTo>
                              <a:moveTo>
                                <a:pt x="48" y="68"/>
                              </a:move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35"/>
                                <a:pt x="26" y="35"/>
                                <a:pt x="26" y="35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15"/>
                                <a:pt x="30" y="10"/>
                                <a:pt x="36" y="10"/>
                              </a:cubicBezTo>
                              <a:cubicBezTo>
                                <a:pt x="84" y="10"/>
                                <a:pt x="84" y="10"/>
                                <a:pt x="84" y="10"/>
                              </a:cubicBezTo>
                              <a:cubicBezTo>
                                <a:pt x="90" y="10"/>
                                <a:pt x="95" y="15"/>
                                <a:pt x="95" y="20"/>
                              </a:cubicBezTo>
                              <a:cubicBezTo>
                                <a:pt x="95" y="26"/>
                                <a:pt x="95" y="26"/>
                                <a:pt x="95" y="26"/>
                              </a:cubicBezTo>
                              <a:cubicBezTo>
                                <a:pt x="95" y="35"/>
                                <a:pt x="95" y="35"/>
                                <a:pt x="95" y="35"/>
                              </a:cubicBezTo>
                              <a:cubicBezTo>
                                <a:pt x="95" y="53"/>
                                <a:pt x="95" y="53"/>
                                <a:pt x="95" y="53"/>
                              </a:cubicBezTo>
                              <a:cubicBezTo>
                                <a:pt x="95" y="54"/>
                                <a:pt x="95" y="54"/>
                                <a:pt x="95" y="54"/>
                              </a:cubicBezTo>
                              <a:cubicBezTo>
                                <a:pt x="72" y="68"/>
                                <a:pt x="72" y="68"/>
                                <a:pt x="72" y="68"/>
                              </a:cubicBezTo>
                              <a:cubicBezTo>
                                <a:pt x="60" y="59"/>
                                <a:pt x="60" y="59"/>
                                <a:pt x="60" y="59"/>
                              </a:cubicBezTo>
                              <a:cubicBezTo>
                                <a:pt x="48" y="68"/>
                                <a:pt x="48" y="68"/>
                                <a:pt x="48" y="68"/>
                              </a:cubicBezTo>
                              <a:moveTo>
                                <a:pt x="84" y="0"/>
                              </a:move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25" y="0"/>
                                <a:pt x="16" y="9"/>
                                <a:pt x="16" y="20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7" y="26"/>
                                <a:pt x="1" y="31"/>
                                <a:pt x="0" y="37"/>
                              </a:cubicBezTo>
                              <a:cubicBezTo>
                                <a:pt x="0" y="103"/>
                                <a:pt x="0" y="103"/>
                                <a:pt x="0" y="103"/>
                              </a:cubicBezTo>
                              <a:cubicBezTo>
                                <a:pt x="1" y="109"/>
                                <a:pt x="7" y="114"/>
                                <a:pt x="13" y="114"/>
                              </a:cubicBezTo>
                              <a:cubicBezTo>
                                <a:pt x="109" y="114"/>
                                <a:pt x="109" y="114"/>
                                <a:pt x="109" y="114"/>
                              </a:cubicBezTo>
                              <a:cubicBezTo>
                                <a:pt x="115" y="114"/>
                                <a:pt x="121" y="109"/>
                                <a:pt x="121" y="103"/>
                              </a:cubicBezTo>
                              <a:cubicBezTo>
                                <a:pt x="121" y="37"/>
                                <a:pt x="121" y="37"/>
                                <a:pt x="121" y="37"/>
                              </a:cubicBezTo>
                              <a:cubicBezTo>
                                <a:pt x="121" y="31"/>
                                <a:pt x="115" y="26"/>
                                <a:pt x="109" y="26"/>
                              </a:cubicBez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5" y="20"/>
                                <a:pt x="105" y="20"/>
                                <a:pt x="105" y="20"/>
                              </a:cubicBezTo>
                              <a:cubicBezTo>
                                <a:pt x="105" y="9"/>
                                <a:pt x="95" y="0"/>
                                <a:pt x="84" y="0"/>
                              </a:cubicBezTo>
                            </a:path>
                          </a:pathLst>
                        </a:custGeom>
                        <a:solidFill>
                          <a:srgbClr val="4E7F9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amille2" o:spid="_x0000_s1026" o:spt="100" style="position:absolute;left:0pt;margin-left:221.9pt;margin-top:31.05pt;height:11.95pt;width:12.2pt;z-index:251668480;mso-width-relative:page;mso-height-relative:page;" fillcolor="#4E7F9F" filled="t" stroked="f" coordsize="121,114" o:gfxdata="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" path="m74,42c38,42,38,42,38,42c36,42,35,43,35,44c35,46,36,47,38,47c74,47,74,47,74,47c75,47,76,46,76,44c76,43,75,42,74,42m87,32c38,32,38,32,38,32c36,32,35,33,35,35c35,35,35,35,35,35c35,36,36,37,38,37c87,37,87,37,87,37c88,37,89,36,89,35c89,35,89,35,89,35c89,33,88,32,87,32m87,22c38,22,38,22,38,22c36,22,35,24,35,25c35,25,35,26,35,26c36,27,37,28,38,28c87,28,87,28,87,28c88,28,89,27,89,26c89,26,89,25,89,25c89,24,88,22,87,22m19,105c60,71,60,71,60,71c103,105,103,105,103,105c19,105,19,105,19,105m9,100c9,54,9,54,9,54c41,74,41,74,41,74c9,100,9,100,9,100m112,99c80,74,80,74,80,74c112,53,112,53,112,53c112,99,112,99,112,99m16,48c9,43,9,43,9,43c9,37,9,37,9,37c9,37,10,37,10,36c11,36,12,35,13,35c16,35,16,35,16,35c16,48,16,48,16,48m105,47c105,35,105,35,105,35c109,35,109,35,109,35c110,35,111,36,111,36c112,37,112,37,112,37c112,42,112,42,112,42c105,47,105,47,105,47m48,68c26,54,26,54,26,54c26,54,26,53,26,53c26,35,26,35,26,35c26,26,26,26,26,26c26,20,26,20,26,20c26,15,30,10,36,10c84,10,84,10,84,10c90,10,95,15,95,20c95,26,95,26,95,26c95,35,95,35,95,35c95,53,95,53,95,53c95,54,95,54,95,54c72,68,72,68,72,68c60,59,60,59,60,59c48,68,48,68,48,68m84,0c36,0,36,0,36,0c25,0,16,9,16,20c16,26,16,26,16,26c13,26,13,26,13,26c7,26,1,31,0,37c0,103,0,103,0,103c1,109,7,114,13,114c109,114,109,114,109,114c115,114,121,109,121,103c121,37,121,37,121,37c121,31,115,26,109,26c105,26,105,26,105,26c105,20,105,20,105,20c105,9,95,0,84,0e">
                <v:path o:connectlocs="48658,55913;48658,62569;97317,58575;111403,42600;44817,46594;48658,49257;113964,46594;111403,42600;48658,29287;44817,34613;111403,37275;113964,33281;24329,139783;131891,139783;11524,133127;52500,98514;143415,131795;143415,70557;20487,63901;11524,49257;16646,46594;20487,63901;134452,46594;142135,47925;143415,55913;61463,90526;33292,70557;33292,34613;46097,13312;121647,26625;121647,46594;121647,71888;76829,78545;107561,0;20487,26625;16646,34613;0,137121;139574,151765;154940,49257;134452,34613;107561,0" o:connectangles="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-750570</wp:posOffset>
                </wp:positionV>
                <wp:extent cx="742950" cy="85090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850900"/>
                          <a:chOff x="12213" y="441"/>
                          <a:chExt cx="1170" cy="1340"/>
                        </a:xfrm>
                      </wpg:grpSpPr>
                      <wps:wsp>
                        <wps:cNvPr id="10" name="椭圆 1"/>
                        <wps:cNvSpPr/>
                        <wps:spPr>
                          <a:xfrm>
                            <a:off x="12213" y="685"/>
                            <a:ext cx="975" cy="975"/>
                          </a:xfrm>
                          <a:prstGeom prst="ellipse">
                            <a:avLst/>
                          </a:prstGeom>
                          <a:solidFill>
                            <a:srgbClr val="50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41"/>
                        <wps:cNvSpPr txBox="1"/>
                        <wps:spPr>
                          <a:xfrm>
                            <a:off x="12249" y="441"/>
                            <a:ext cx="1134" cy="1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56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85pt;margin-top:-59.1pt;height:67pt;width:58.5pt;z-index:251661312;mso-width-relative:page;mso-height-relative:page;" coordorigin="12213,441" coordsize="1170,1340" o:gfxdata="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DEssXk2gAAAAoBAAAPAAAAAAAAAAEAIAAAACIAAABkcnMvZG93&#10;bnJldi54bWxQSwECFAAUAAAACACHTuJAC78IclQDAACICAAADgAAAAAAAAABACAAAAApAQAAZHJz&#10;L2Uyb0RvYy54bWxQSwUGAAAAAAYABgBZAQAA7wYAAAAA&#10;">
                <o:lock v:ext="edit" aspectratio="f"/>
                <v:shape id="椭圆 1" o:spid="_x0000_s1026" o:spt="3" type="#_x0000_t3" style="position:absolute;left:12213;top:685;height:975;width:975;v-text-anchor:middle;" fillcolor="#507FA1" filled="t" stroked="f" coordsize="21600,21600" o:gfxdata="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VmT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41" o:spid="_x0000_s1026" o:spt="202" type="#_x0000_t202" style="position:absolute;left:12249;top:441;height:1341;width:1134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56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-750570</wp:posOffset>
                </wp:positionV>
                <wp:extent cx="742950" cy="8509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850900"/>
                          <a:chOff x="12213" y="441"/>
                          <a:chExt cx="1170" cy="1340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12213" y="685"/>
                            <a:ext cx="975" cy="975"/>
                          </a:xfrm>
                          <a:prstGeom prst="ellipse">
                            <a:avLst/>
                          </a:prstGeom>
                          <a:solidFill>
                            <a:srgbClr val="50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4" name="文本框 41"/>
                        <wps:cNvSpPr txBox="1"/>
                        <wps:spPr>
                          <a:xfrm>
                            <a:off x="12249" y="441"/>
                            <a:ext cx="1134" cy="1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56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7.25pt;margin-top:-59.1pt;height:67pt;width:58.5pt;z-index:251660288;mso-width-relative:page;mso-height-relative:page;" coordorigin="12213,441" coordsize="1170,1340" o:gfxdata="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JNT3k2QAAAAoBAAAPAAAAAAAAAAEAIAAAACIAAABkcnMvZG93bnJl&#10;di54bWxQSwECFAAUAAAACACHTuJApoc6alIDAACICAAADgAAAAAAAAABACAAAAAoAQAAZHJzL2Uy&#10;b0RvYy54bWxQSwUGAAAAAAYABgBZAQAA7AYAAAAA&#10;">
                <o:lock v:ext="edit" aspectratio="f"/>
                <v:shape id="_x0000_s1026" o:spid="_x0000_s1026" o:spt="3" type="#_x0000_t3" style="position:absolute;left:12213;top:685;height:975;width:975;v-text-anchor:middle;" fillcolor="#507FA1" filled="t" stroked="f" coordsize="21600,21600" o:gfxdata="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u5PL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41" o:spid="_x0000_s1026" o:spt="202" type="#_x0000_t202" style="position:absolute;left:12249;top:441;height:1341;width:1134;" filled="f" stroked="f" coordsize="21600,21600" o:gfxdata="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Z0Xs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56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-750570</wp:posOffset>
                </wp:positionV>
                <wp:extent cx="742950" cy="85090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850900"/>
                          <a:chOff x="12213" y="441"/>
                          <a:chExt cx="1170" cy="1340"/>
                        </a:xfrm>
                      </wpg:grpSpPr>
                      <wps:wsp>
                        <wps:cNvPr id="13" name="椭圆 1"/>
                        <wps:cNvSpPr/>
                        <wps:spPr>
                          <a:xfrm>
                            <a:off x="12213" y="685"/>
                            <a:ext cx="975" cy="975"/>
                          </a:xfrm>
                          <a:prstGeom prst="ellipse">
                            <a:avLst/>
                          </a:prstGeom>
                          <a:solidFill>
                            <a:srgbClr val="507F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41"/>
                        <wps:cNvSpPr txBox="1"/>
                        <wps:spPr>
                          <a:xfrm>
                            <a:off x="12249" y="441"/>
                            <a:ext cx="1134" cy="1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56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pt;margin-top:-59.1pt;height:67pt;width:58.5pt;z-index:251662336;mso-width-relative:page;mso-height-relative:page;" coordorigin="12213,441" coordsize="1170,1340" o:gfxdata="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CKnYp32QAAAAsBAAAPAAAAAAAAAAEAIAAAACIAAABkcnMvZG93bnJl&#10;di54bWxQSwECFAAUAAAACACHTuJAGJbBTFIDAACKCAAADgAAAAAAAAABACAAAAAoAQAAZHJzL2Uy&#10;b0RvYy54bWxQSwUGAAAAAAYABgBZAQAA7AYAAAAA&#10;">
                <o:lock v:ext="edit" aspectratio="f"/>
                <v:shape id="椭圆 1" o:spid="_x0000_s1026" o:spt="3" type="#_x0000_t3" style="position:absolute;left:12213;top:685;height:975;width:975;v-text-anchor:middle;" fillcolor="#507FA1" filled="t" stroked="f" coordsize="21600,21600" o:gfxdata="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X+Du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41" o:spid="_x0000_s1026" o:spt="202" type="#_x0000_t202" style="position:absolute;left:12249;top:441;height:1341;width:113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56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 Han Sans CN Normal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ource Han Sans CN Bold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5789"/>
    <w:multiLevelType w:val="singleLevel"/>
    <w:tmpl w:val="EFFE57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78695B4C"/>
    <w:rsid w:val="521B7729"/>
    <w:rsid w:val="583D0374"/>
    <w:rsid w:val="7138778F"/>
    <w:rsid w:val="786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Library\Containers\com.kingsoft.wpsoffice.mac\Data\.kingsoft\office6\templates\download\576742b9-ad3c-67c2-6305-4661ef8de0a6\&#33707;&#20848;&#36842;&#31616;&#32422;&#35774;&#35745;&#24072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莫兰迪简约设计师简历.docx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2021-09-01T14:34:00Z</dcterms:created>
  <dc:creator>x</dc:creator>
  <cp:lastModifiedBy>慧账房·财税服务-桑松</cp:lastModifiedBy>
  <dcterms:modified xsi:type="dcterms:W3CDTF">2022-11-14T02:33:08Z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D84F9F11DB2E4ECBB2F977F18582F3DC</vt:lpwstr>
  </property>
</Properties>
</file>